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89D2" w14:textId="77777777" w:rsidR="009B2A00" w:rsidRPr="00946A1E" w:rsidRDefault="009B2A00" w:rsidP="00430AC9">
      <w:pPr>
        <w:spacing w:after="0" w:line="240" w:lineRule="auto"/>
        <w:rPr>
          <w:rFonts w:cs="Calibri"/>
          <w:color w:val="000000"/>
        </w:rPr>
      </w:pPr>
      <w:r w:rsidRPr="00946A1E">
        <w:rPr>
          <w:rFonts w:cs="Calibri"/>
          <w:color w:val="000000"/>
        </w:rPr>
        <w:t>Генеральному директору</w:t>
      </w:r>
    </w:p>
    <w:p w14:paraId="49040B24" w14:textId="77777777" w:rsidR="009B2A00" w:rsidRPr="00946A1E" w:rsidRDefault="009B2A00" w:rsidP="00430AC9">
      <w:pPr>
        <w:spacing w:after="0" w:line="240" w:lineRule="auto"/>
        <w:rPr>
          <w:rFonts w:cs="Calibri"/>
          <w:color w:val="000000"/>
        </w:rPr>
      </w:pPr>
      <w:r w:rsidRPr="00946A1E">
        <w:rPr>
          <w:rFonts w:cs="Calibri"/>
          <w:color w:val="000000"/>
        </w:rPr>
        <w:t>ООО «Э-</w:t>
      </w:r>
      <w:proofErr w:type="spellStart"/>
      <w:r w:rsidRPr="00946A1E">
        <w:rPr>
          <w:rFonts w:cs="Calibri"/>
          <w:color w:val="000000"/>
        </w:rPr>
        <w:t>Холидейз</w:t>
      </w:r>
      <w:proofErr w:type="spellEnd"/>
      <w:r w:rsidRPr="00946A1E">
        <w:rPr>
          <w:rFonts w:cs="Calibri"/>
          <w:color w:val="000000"/>
        </w:rPr>
        <w:t>»</w:t>
      </w:r>
    </w:p>
    <w:p w14:paraId="3B2C335A" w14:textId="77777777" w:rsidR="009B2A00" w:rsidRPr="00946A1E" w:rsidRDefault="009B2A00" w:rsidP="00430AC9">
      <w:pPr>
        <w:spacing w:after="0" w:line="240" w:lineRule="auto"/>
        <w:rPr>
          <w:rFonts w:cs="Calibri"/>
          <w:color w:val="000000"/>
        </w:rPr>
      </w:pPr>
      <w:r w:rsidRPr="00946A1E">
        <w:rPr>
          <w:rFonts w:cs="Calibri"/>
          <w:color w:val="000000"/>
        </w:rPr>
        <w:t>Жихаревой Г.</w:t>
      </w:r>
      <w:r w:rsidR="00A9506A">
        <w:rPr>
          <w:rFonts w:cs="Calibri"/>
          <w:color w:val="000000"/>
        </w:rPr>
        <w:t xml:space="preserve"> </w:t>
      </w:r>
      <w:r w:rsidRPr="00946A1E">
        <w:rPr>
          <w:rFonts w:cs="Calibri"/>
          <w:color w:val="000000"/>
        </w:rPr>
        <w:t>В.</w:t>
      </w:r>
    </w:p>
    <w:p w14:paraId="4C191075" w14:textId="77777777" w:rsidR="00430AC9" w:rsidRDefault="00430AC9" w:rsidP="00430AC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29BAE448" w14:textId="7B96326A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От ____________________</w:t>
      </w:r>
    </w:p>
    <w:p w14:paraId="01D456CE" w14:textId="77777777" w:rsidR="00B33D59" w:rsidRPr="00B33D59" w:rsidRDefault="00B33D59" w:rsidP="00430AC9">
      <w:pPr>
        <w:spacing w:after="0" w:line="240" w:lineRule="auto"/>
        <w:ind w:left="1416" w:firstLine="708"/>
        <w:jc w:val="right"/>
        <w:rPr>
          <w:rFonts w:ascii="Calibri" w:eastAsia="Calibri" w:hAnsi="Calibri" w:cs="Calibri"/>
          <w:sz w:val="24"/>
          <w:szCs w:val="24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(ФИО)</w:t>
      </w:r>
      <w:r w:rsidRPr="00B33D59">
        <w:rPr>
          <w:rFonts w:ascii="Calibri" w:eastAsia="Calibri" w:hAnsi="Calibri" w:cs="Calibri"/>
          <w:sz w:val="24"/>
          <w:szCs w:val="24"/>
        </w:rPr>
        <w:tab/>
      </w:r>
      <w:r w:rsidRPr="00B33D59">
        <w:rPr>
          <w:rFonts w:ascii="Calibri" w:eastAsia="Calibri" w:hAnsi="Calibri" w:cs="Calibri"/>
          <w:sz w:val="24"/>
          <w:szCs w:val="24"/>
        </w:rPr>
        <w:tab/>
      </w:r>
    </w:p>
    <w:p w14:paraId="4A12DC9A" w14:textId="46478838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проживающего по адресу: ____________</w:t>
      </w:r>
    </w:p>
    <w:p w14:paraId="50A5C987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033118C3" w14:textId="1179A941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паспорт № _________________</w:t>
      </w:r>
    </w:p>
    <w:p w14:paraId="0D8FA6B7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5AFB84F6" w14:textId="693C5708" w:rsid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выдан ___________________</w:t>
      </w:r>
    </w:p>
    <w:p w14:paraId="276F742E" w14:textId="77777777" w:rsidR="00430AC9" w:rsidRPr="00B33D59" w:rsidRDefault="00430AC9" w:rsidP="00430AC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7A1A37F7" w14:textId="77777777" w:rsidR="00B33D59" w:rsidRPr="00B33D59" w:rsidRDefault="00B33D59" w:rsidP="00430AC9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B33D59">
        <w:rPr>
          <w:rFonts w:ascii="Calibri" w:eastAsia="Calibri" w:hAnsi="Calibri" w:cs="Calibri"/>
          <w:b/>
          <w:bCs/>
        </w:rPr>
        <w:t xml:space="preserve">Заявление на </w:t>
      </w:r>
      <w:r>
        <w:rPr>
          <w:rFonts w:ascii="Calibri" w:eastAsia="Calibri" w:hAnsi="Calibri" w:cs="Calibri"/>
          <w:b/>
          <w:bCs/>
        </w:rPr>
        <w:t>возврат</w:t>
      </w:r>
      <w:r w:rsidRPr="00B33D59">
        <w:rPr>
          <w:rFonts w:ascii="Calibri" w:eastAsia="Calibri" w:hAnsi="Calibri" w:cs="Calibri"/>
          <w:b/>
          <w:bCs/>
        </w:rPr>
        <w:t xml:space="preserve"> денежных средств</w:t>
      </w:r>
    </w:p>
    <w:p w14:paraId="295FFB32" w14:textId="77777777" w:rsidR="00B33D59" w:rsidRPr="00B33D59" w:rsidRDefault="00B33D59" w:rsidP="00430AC9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Мною, ________________________________________________________________________</w:t>
      </w:r>
    </w:p>
    <w:p w14:paraId="62347924" w14:textId="77777777" w:rsidR="00B33D59" w:rsidRPr="00B33D59" w:rsidRDefault="00B33D59" w:rsidP="00430AC9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</w:rPr>
        <w:t xml:space="preserve"> </w:t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 xml:space="preserve">(ФИО) </w:t>
      </w:r>
    </w:p>
    <w:p w14:paraId="12183AF7" w14:textId="79C8BF2E" w:rsidR="00B33D59" w:rsidRPr="009652F4" w:rsidRDefault="00B33D59" w:rsidP="00430AC9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 xml:space="preserve">по заявке № ________________ от __________ 20___, была произведена </w:t>
      </w:r>
      <w:r w:rsidRPr="009652F4">
        <w:rPr>
          <w:rFonts w:ascii="Calibri" w:eastAsia="Calibri" w:hAnsi="Calibri" w:cs="Calibri"/>
        </w:rPr>
        <w:t>оплата  через платежную</w:t>
      </w:r>
    </w:p>
    <w:p w14:paraId="255B49F0" w14:textId="77777777" w:rsidR="00430AC9" w:rsidRPr="009652F4" w:rsidRDefault="00430AC9" w:rsidP="00430A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69AC3E3" w14:textId="77777777" w:rsidR="00B33D59" w:rsidRPr="009652F4" w:rsidRDefault="00B33D59" w:rsidP="00430AC9">
      <w:pPr>
        <w:spacing w:after="0" w:line="240" w:lineRule="auto"/>
        <w:jc w:val="both"/>
        <w:rPr>
          <w:rFonts w:ascii="Calibri" w:eastAsia="Calibri" w:hAnsi="Calibri" w:cs="Calibri"/>
        </w:rPr>
      </w:pPr>
      <w:r w:rsidRPr="009652F4">
        <w:rPr>
          <w:rFonts w:ascii="Calibri" w:eastAsia="Calibri" w:hAnsi="Calibri" w:cs="Calibri"/>
        </w:rPr>
        <w:t>систему за тур в______________________  с _________________ по __________________  за туристов</w:t>
      </w:r>
    </w:p>
    <w:p w14:paraId="3A59B11C" w14:textId="77777777" w:rsidR="00B33D59" w:rsidRPr="009652F4" w:rsidRDefault="00B33D59" w:rsidP="00430AC9">
      <w:pPr>
        <w:spacing w:after="0" w:line="240" w:lineRule="auto"/>
        <w:ind w:left="1416" w:firstLine="708"/>
        <w:jc w:val="both"/>
        <w:rPr>
          <w:rFonts w:ascii="Calibri" w:eastAsia="Calibri" w:hAnsi="Calibri" w:cs="Calibri"/>
        </w:rPr>
      </w:pPr>
      <w:r w:rsidRPr="009652F4">
        <w:rPr>
          <w:rFonts w:ascii="Calibri" w:eastAsia="Calibri" w:hAnsi="Calibri" w:cs="Calibri"/>
          <w:sz w:val="24"/>
          <w:szCs w:val="24"/>
          <w:vertAlign w:val="subscript"/>
        </w:rPr>
        <w:t>(наименование страны)</w:t>
      </w:r>
      <w:r w:rsidRPr="009652F4">
        <w:rPr>
          <w:rFonts w:ascii="Calibri" w:eastAsia="Calibri" w:hAnsi="Calibri" w:cs="Calibri"/>
        </w:rPr>
        <w:t xml:space="preserve">                             </w:t>
      </w:r>
      <w:r w:rsidRPr="009652F4">
        <w:rPr>
          <w:rFonts w:ascii="Calibri" w:eastAsia="Calibri" w:hAnsi="Calibri" w:cs="Calibri"/>
        </w:rPr>
        <w:tab/>
      </w:r>
      <w:r w:rsidRPr="009652F4">
        <w:rPr>
          <w:rFonts w:ascii="Calibri" w:eastAsia="Calibri" w:hAnsi="Calibri" w:cs="Calibri"/>
          <w:sz w:val="24"/>
          <w:szCs w:val="24"/>
          <w:vertAlign w:val="subscript"/>
        </w:rPr>
        <w:t>(даты тура)</w:t>
      </w:r>
    </w:p>
    <w:p w14:paraId="1DEC4A41" w14:textId="77777777" w:rsidR="00B33D59" w:rsidRPr="009652F4" w:rsidRDefault="00B33D59" w:rsidP="00430AC9">
      <w:pPr>
        <w:spacing w:after="0" w:line="240" w:lineRule="auto"/>
        <w:ind w:left="3969" w:hanging="3969"/>
        <w:jc w:val="both"/>
        <w:rPr>
          <w:rFonts w:ascii="Calibri" w:eastAsia="Calibri" w:hAnsi="Calibri" w:cs="Calibri"/>
          <w:sz w:val="24"/>
          <w:szCs w:val="24"/>
        </w:rPr>
      </w:pPr>
    </w:p>
    <w:p w14:paraId="0CE9533E" w14:textId="77777777" w:rsidR="00B33D59" w:rsidRPr="00B33D59" w:rsidRDefault="00B33D59" w:rsidP="00430AC9">
      <w:pPr>
        <w:spacing w:after="0" w:line="240" w:lineRule="auto"/>
        <w:ind w:left="3969" w:hanging="3969"/>
        <w:jc w:val="both"/>
        <w:rPr>
          <w:rFonts w:ascii="Calibri" w:eastAsia="Calibri" w:hAnsi="Calibri" w:cs="Calibri"/>
        </w:rPr>
      </w:pPr>
      <w:r w:rsidRPr="009652F4">
        <w:rPr>
          <w:rFonts w:ascii="Calibri" w:eastAsia="Calibri" w:hAnsi="Calibri" w:cs="Calibri"/>
          <w:sz w:val="24"/>
          <w:szCs w:val="24"/>
        </w:rPr>
        <w:t>_____________________________________</w:t>
      </w:r>
      <w:r w:rsidRPr="009652F4">
        <w:rPr>
          <w:rFonts w:ascii="Calibri" w:eastAsia="Calibri" w:hAnsi="Calibri" w:cs="Calibri"/>
        </w:rPr>
        <w:t xml:space="preserve">____________________________________________ </w:t>
      </w:r>
      <w:r w:rsidRPr="009652F4">
        <w:rPr>
          <w:rFonts w:ascii="Calibri" w:eastAsia="Calibri" w:hAnsi="Calibri" w:cs="Calibri"/>
          <w:sz w:val="24"/>
          <w:szCs w:val="24"/>
          <w:vertAlign w:val="subscript"/>
        </w:rPr>
        <w:t>(ФИО туристов)</w:t>
      </w:r>
    </w:p>
    <w:p w14:paraId="6E2B2AC4" w14:textId="77777777" w:rsidR="00B33D59" w:rsidRPr="00B33D59" w:rsidRDefault="00B33D59" w:rsidP="00430AC9">
      <w:pPr>
        <w:spacing w:after="0" w:line="240" w:lineRule="auto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в сумме _________________________________________________________________  рублей __ коп.</w:t>
      </w:r>
    </w:p>
    <w:p w14:paraId="091498B8" w14:textId="77777777" w:rsidR="00B33D59" w:rsidRPr="00B33D59" w:rsidRDefault="00B33D59" w:rsidP="00430AC9">
      <w:pPr>
        <w:spacing w:after="0" w:line="240" w:lineRule="auto"/>
        <w:ind w:left="3539" w:firstLine="709"/>
        <w:jc w:val="both"/>
        <w:rPr>
          <w:rFonts w:ascii="Calibri" w:eastAsia="Calibri" w:hAnsi="Calibri" w:cs="Calibri"/>
          <w:sz w:val="24"/>
          <w:szCs w:val="24"/>
          <w:vertAlign w:val="subscript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(сумма прописью)</w:t>
      </w:r>
    </w:p>
    <w:p w14:paraId="2EE3F416" w14:textId="6601773D" w:rsidR="00B33D59" w:rsidRPr="00B33D59" w:rsidRDefault="00B33D59" w:rsidP="00430AC9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 xml:space="preserve">В связи с аннуляцией тура, </w:t>
      </w:r>
      <w:bookmarkStart w:id="0" w:name="_Hlk105365788"/>
      <w:r w:rsidRPr="00B33D59">
        <w:rPr>
          <w:rFonts w:ascii="Calibri" w:eastAsia="Calibri" w:hAnsi="Calibri" w:cs="Calibri"/>
        </w:rPr>
        <w:t xml:space="preserve">прошу произвести </w:t>
      </w:r>
      <w:r>
        <w:rPr>
          <w:rFonts w:ascii="Calibri" w:eastAsia="Calibri" w:hAnsi="Calibri" w:cs="Calibri"/>
        </w:rPr>
        <w:t>возврат</w:t>
      </w:r>
      <w:r w:rsidRPr="00B33D59">
        <w:rPr>
          <w:rFonts w:ascii="Calibri" w:eastAsia="Calibri" w:hAnsi="Calibri" w:cs="Calibri"/>
        </w:rPr>
        <w:t xml:space="preserve"> денежных средств в размере ________________________________________________________________________рублей __ коп.</w:t>
      </w:r>
      <w:bookmarkEnd w:id="0"/>
      <w:r w:rsidRPr="00B33D59">
        <w:rPr>
          <w:rFonts w:ascii="Calibri" w:eastAsia="Calibri" w:hAnsi="Calibri" w:cs="Calibri"/>
        </w:rPr>
        <w:t xml:space="preserve"> </w:t>
      </w:r>
    </w:p>
    <w:p w14:paraId="7A17B526" w14:textId="77777777" w:rsidR="00B33D59" w:rsidRPr="00B33D59" w:rsidRDefault="00B33D59" w:rsidP="00430AC9">
      <w:pPr>
        <w:spacing w:after="0" w:line="240" w:lineRule="auto"/>
        <w:ind w:left="3539" w:firstLine="709"/>
        <w:jc w:val="both"/>
        <w:rPr>
          <w:rFonts w:ascii="Calibri" w:eastAsia="Calibri" w:hAnsi="Calibri" w:cs="Calibri"/>
          <w:vertAlign w:val="subscript"/>
        </w:rPr>
      </w:pPr>
      <w:r w:rsidRPr="00B33D59">
        <w:rPr>
          <w:rFonts w:ascii="Calibri" w:eastAsia="Calibri" w:hAnsi="Calibri" w:cs="Calibri"/>
          <w:sz w:val="24"/>
          <w:szCs w:val="24"/>
          <w:vertAlign w:val="subscript"/>
        </w:rPr>
        <w:t>(сумма прописью)</w:t>
      </w:r>
      <w:r w:rsidRPr="00B33D59">
        <w:rPr>
          <w:rFonts w:ascii="Calibri" w:eastAsia="Calibri" w:hAnsi="Calibri" w:cs="Calibri"/>
          <w:vertAlign w:val="subscript"/>
        </w:rPr>
        <w:t xml:space="preserve"> </w:t>
      </w:r>
    </w:p>
    <w:p w14:paraId="7A8D65BE" w14:textId="3A304A57" w:rsidR="00B33D59" w:rsidRDefault="00B33D59" w:rsidP="00430AC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следующие реквизиты:</w:t>
      </w:r>
    </w:p>
    <w:p w14:paraId="69A0B063" w14:textId="77777777" w:rsidR="00430AC9" w:rsidRDefault="00430AC9" w:rsidP="00430A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D851C71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Ф.И.О. (полностью) _________________________________________</w:t>
      </w:r>
    </w:p>
    <w:p w14:paraId="16A0DC9E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proofErr w:type="spellStart"/>
      <w:r w:rsidRPr="00201E36">
        <w:rPr>
          <w:rFonts w:cstheme="minorHAnsi"/>
        </w:rPr>
        <w:t>Расч</w:t>
      </w:r>
      <w:proofErr w:type="spellEnd"/>
      <w:r w:rsidRPr="00201E36">
        <w:rPr>
          <w:rFonts w:cstheme="minorHAnsi"/>
        </w:rPr>
        <w:t xml:space="preserve">. счет в банке   __________________________________________  </w:t>
      </w:r>
    </w:p>
    <w:p w14:paraId="343C4A67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Полное наименование банка _________________________________  </w:t>
      </w:r>
    </w:p>
    <w:p w14:paraId="07FF2351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Место нахождения банка, город _______________________________  </w:t>
      </w:r>
    </w:p>
    <w:p w14:paraId="61FAA25B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БИК банка _________________________________________________</w:t>
      </w:r>
    </w:p>
    <w:p w14:paraId="67336548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Кор. Счет банка _____________________________________________  </w:t>
      </w:r>
    </w:p>
    <w:p w14:paraId="39C16E66" w14:textId="77777777" w:rsidR="00B33D59" w:rsidRPr="00201E36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 xml:space="preserve">ИНН/КПП банка _____________________________________________ </w:t>
      </w:r>
    </w:p>
    <w:p w14:paraId="4CB50077" w14:textId="6571E6C7" w:rsidR="00B33D59" w:rsidRDefault="00B33D59" w:rsidP="00430AC9">
      <w:pPr>
        <w:spacing w:after="0" w:line="240" w:lineRule="auto"/>
        <w:rPr>
          <w:rFonts w:cstheme="minorHAnsi"/>
        </w:rPr>
      </w:pPr>
      <w:r w:rsidRPr="00201E36">
        <w:rPr>
          <w:rFonts w:cstheme="minorHAnsi"/>
        </w:rPr>
        <w:t>Номер карты (</w:t>
      </w:r>
      <w:proofErr w:type="spellStart"/>
      <w:r w:rsidRPr="00201E36">
        <w:rPr>
          <w:rFonts w:cstheme="minorHAnsi"/>
        </w:rPr>
        <w:t>справочно</w:t>
      </w:r>
      <w:proofErr w:type="spellEnd"/>
      <w:r w:rsidRPr="00201E36">
        <w:rPr>
          <w:rFonts w:cstheme="minorHAnsi"/>
        </w:rPr>
        <w:t>) _____________________________________</w:t>
      </w:r>
    </w:p>
    <w:p w14:paraId="7598821A" w14:textId="77777777" w:rsidR="00430AC9" w:rsidRPr="00201E36" w:rsidRDefault="00430AC9" w:rsidP="00430AC9">
      <w:pPr>
        <w:spacing w:after="0" w:line="240" w:lineRule="auto"/>
        <w:rPr>
          <w:rFonts w:cstheme="minorHAnsi"/>
        </w:rPr>
      </w:pPr>
    </w:p>
    <w:p w14:paraId="5EBA7DF8" w14:textId="5DAF4EBC" w:rsidR="00B33D59" w:rsidRDefault="00B33D59" w:rsidP="00430AC9">
      <w:pPr>
        <w:spacing w:after="0" w:line="240" w:lineRule="auto"/>
        <w:ind w:firstLine="567"/>
        <w:jc w:val="both"/>
        <w:rPr>
          <w:rFonts w:cstheme="minorHAnsi"/>
        </w:rPr>
      </w:pPr>
      <w:r w:rsidRPr="000B5E46">
        <w:rPr>
          <w:rFonts w:cstheme="minorHAnsi"/>
        </w:rPr>
        <w:t>После по</w:t>
      </w:r>
      <w:r>
        <w:rPr>
          <w:rFonts w:cstheme="minorHAnsi"/>
        </w:rPr>
        <w:t>лучения</w:t>
      </w:r>
      <w:r w:rsidRPr="000B5E46">
        <w:rPr>
          <w:rFonts w:cstheme="minorHAnsi"/>
        </w:rPr>
        <w:t xml:space="preserve"> денежных средств в указанном размере, претензий, связанных с вышеуказанн</w:t>
      </w:r>
      <w:r>
        <w:rPr>
          <w:rFonts w:cstheme="minorHAnsi"/>
        </w:rPr>
        <w:t>ой заявкой</w:t>
      </w:r>
      <w:r w:rsidRPr="000B5E46">
        <w:rPr>
          <w:rFonts w:cstheme="minorHAnsi"/>
        </w:rPr>
        <w:t>, в том числе финансовых, к ООО «</w:t>
      </w:r>
      <w:r w:rsidRPr="00946A1E">
        <w:rPr>
          <w:rFonts w:cs="Calibri"/>
          <w:color w:val="000000"/>
        </w:rPr>
        <w:t>Э-</w:t>
      </w:r>
      <w:proofErr w:type="spellStart"/>
      <w:r w:rsidRPr="00946A1E">
        <w:rPr>
          <w:rFonts w:cs="Calibri"/>
          <w:color w:val="000000"/>
        </w:rPr>
        <w:t>Холидейз</w:t>
      </w:r>
      <w:proofErr w:type="spellEnd"/>
      <w:r w:rsidRPr="000B5E46">
        <w:rPr>
          <w:rFonts w:cstheme="minorHAnsi"/>
        </w:rPr>
        <w:t>» не имею.</w:t>
      </w:r>
    </w:p>
    <w:p w14:paraId="296C7876" w14:textId="77777777" w:rsidR="00430AC9" w:rsidRDefault="00430AC9" w:rsidP="00430AC9">
      <w:pPr>
        <w:spacing w:after="0" w:line="240" w:lineRule="auto"/>
        <w:ind w:firstLine="567"/>
        <w:jc w:val="both"/>
        <w:rPr>
          <w:rFonts w:cstheme="minorHAnsi"/>
        </w:rPr>
      </w:pPr>
    </w:p>
    <w:p w14:paraId="3DB8F982" w14:textId="77777777" w:rsidR="00B33D59" w:rsidRPr="00B33D59" w:rsidRDefault="00B33D59" w:rsidP="00430AC9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7C48D441" w14:textId="77777777" w:rsidR="00B33D59" w:rsidRPr="00B33D59" w:rsidRDefault="00B33D59" w:rsidP="00430AC9">
      <w:pPr>
        <w:spacing w:after="0" w:line="240" w:lineRule="auto"/>
        <w:contextualSpacing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(Дата)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1103AE43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55410280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(Подпись)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3A09D140" w14:textId="77777777" w:rsidR="00B33D59" w:rsidRPr="00B33D59" w:rsidRDefault="00B33D59" w:rsidP="00430AC9">
      <w:pPr>
        <w:spacing w:after="0" w:line="240" w:lineRule="auto"/>
        <w:jc w:val="right"/>
        <w:rPr>
          <w:rFonts w:ascii="Calibri" w:eastAsia="Calibri" w:hAnsi="Calibri" w:cs="Calibri"/>
        </w:rPr>
      </w:pPr>
      <w:r w:rsidRPr="00B33D59">
        <w:rPr>
          <w:rFonts w:ascii="Calibri" w:eastAsia="Calibri" w:hAnsi="Calibri" w:cs="Calibri"/>
        </w:rPr>
        <w:t>______________________</w:t>
      </w:r>
    </w:p>
    <w:p w14:paraId="25AD5B8B" w14:textId="77777777" w:rsidR="00B33D59" w:rsidRPr="00B33D59" w:rsidRDefault="00B33D59" w:rsidP="00B33D59">
      <w:pPr>
        <w:spacing w:after="0" w:line="168" w:lineRule="auto"/>
        <w:jc w:val="right"/>
        <w:rPr>
          <w:rFonts w:ascii="Calibri" w:eastAsia="Calibri" w:hAnsi="Calibri" w:cs="Calibri"/>
          <w:sz w:val="24"/>
          <w:vertAlign w:val="subscript"/>
        </w:rPr>
      </w:pPr>
      <w:r w:rsidRPr="00B33D59">
        <w:rPr>
          <w:rFonts w:ascii="Calibri" w:eastAsia="Calibri" w:hAnsi="Calibri" w:cs="Calibri"/>
          <w:sz w:val="24"/>
          <w:vertAlign w:val="subscript"/>
        </w:rPr>
        <w:t>(Расшифровка подписи)</w:t>
      </w:r>
      <w:r w:rsidRPr="00B33D59">
        <w:rPr>
          <w:rFonts w:ascii="Calibri" w:eastAsia="Calibri" w:hAnsi="Calibri" w:cs="Calibri"/>
          <w:sz w:val="24"/>
          <w:vertAlign w:val="subscript"/>
        </w:rPr>
        <w:tab/>
      </w:r>
    </w:p>
    <w:p w14:paraId="069DAE6E" w14:textId="77777777" w:rsidR="00B33D59" w:rsidRDefault="00B33D59" w:rsidP="00CD11F1">
      <w:pPr>
        <w:jc w:val="both"/>
        <w:rPr>
          <w:rFonts w:cstheme="minorHAnsi"/>
        </w:rPr>
      </w:pPr>
    </w:p>
    <w:p w14:paraId="6A3957A6" w14:textId="77777777" w:rsidR="00B33D59" w:rsidRDefault="00B33D59" w:rsidP="00CD11F1">
      <w:pPr>
        <w:jc w:val="both"/>
        <w:rPr>
          <w:rFonts w:cstheme="minorHAnsi"/>
        </w:rPr>
      </w:pPr>
    </w:p>
    <w:p w14:paraId="38BCC5EE" w14:textId="77777777" w:rsidR="00B33D59" w:rsidRDefault="00B33D59" w:rsidP="00CD11F1">
      <w:pPr>
        <w:jc w:val="both"/>
        <w:rPr>
          <w:rFonts w:cstheme="minorHAnsi"/>
        </w:rPr>
      </w:pPr>
    </w:p>
    <w:p w14:paraId="1365633E" w14:textId="77777777" w:rsidR="00B33D59" w:rsidRPr="00B33D59" w:rsidRDefault="00B33D59" w:rsidP="00430AC9">
      <w:pPr>
        <w:pageBreakBefore/>
        <w:widowControl w:val="0"/>
        <w:jc w:val="center"/>
        <w:rPr>
          <w:rFonts w:cstheme="minorHAnsi"/>
          <w:color w:val="FF0000"/>
        </w:rPr>
      </w:pPr>
      <w:r w:rsidRPr="00B33D59">
        <w:rPr>
          <w:rFonts w:cstheme="minorHAnsi"/>
          <w:color w:val="FF0000"/>
        </w:rPr>
        <w:lastRenderedPageBreak/>
        <w:t>ПРИМЕЧАНИЕ!</w:t>
      </w:r>
    </w:p>
    <w:p w14:paraId="339D06E8" w14:textId="77777777" w:rsidR="004848F9" w:rsidRPr="00201E36" w:rsidRDefault="004D7B3C" w:rsidP="00C515A1">
      <w:pPr>
        <w:pStyle w:val="a3"/>
        <w:numPr>
          <w:ilvl w:val="0"/>
          <w:numId w:val="6"/>
        </w:numPr>
        <w:jc w:val="both"/>
        <w:rPr>
          <w:rFonts w:cstheme="minorHAnsi"/>
        </w:rPr>
      </w:pPr>
      <w:r w:rsidRPr="00201E36">
        <w:rPr>
          <w:rFonts w:cstheme="minorHAnsi"/>
        </w:rPr>
        <w:t xml:space="preserve">Уважаемые коллеги, также просьба к заявлению на возврат от физического лица приложить </w:t>
      </w:r>
      <w:r w:rsidRPr="00201E36">
        <w:rPr>
          <w:rFonts w:cstheme="minorHAnsi"/>
          <w:b/>
        </w:rPr>
        <w:t>чеки об оплате заявки</w:t>
      </w:r>
      <w:r w:rsidRPr="00201E36">
        <w:rPr>
          <w:rFonts w:cstheme="minorHAnsi"/>
        </w:rPr>
        <w:t xml:space="preserve">. В случае их отсутствия – </w:t>
      </w:r>
      <w:r w:rsidRPr="00201E36">
        <w:rPr>
          <w:rFonts w:cstheme="minorHAnsi"/>
          <w:b/>
        </w:rPr>
        <w:t>копию паспорта</w:t>
      </w:r>
      <w:r w:rsidR="00B03013" w:rsidRPr="00201E36">
        <w:rPr>
          <w:rFonts w:cstheme="minorHAnsi"/>
        </w:rPr>
        <w:t xml:space="preserve"> плательщика;</w:t>
      </w:r>
    </w:p>
    <w:p w14:paraId="7AE4E50F" w14:textId="1FE7EAC2" w:rsidR="00E47AFA" w:rsidRPr="007F711E" w:rsidRDefault="00E47AFA" w:rsidP="007F711E">
      <w:pPr>
        <w:pStyle w:val="a3"/>
        <w:numPr>
          <w:ilvl w:val="0"/>
          <w:numId w:val="6"/>
        </w:numPr>
        <w:jc w:val="both"/>
      </w:pPr>
      <w:r w:rsidRPr="007F711E">
        <w:rPr>
          <w:rFonts w:cstheme="minorHAnsi"/>
        </w:rPr>
        <w:t xml:space="preserve">Возвраты осуществляются по </w:t>
      </w:r>
      <w:r w:rsidR="00AC59AC" w:rsidRPr="007F711E">
        <w:rPr>
          <w:rFonts w:cstheme="minorHAnsi"/>
        </w:rPr>
        <w:t>заявлению</w:t>
      </w:r>
      <w:r w:rsidRPr="007F711E">
        <w:rPr>
          <w:rFonts w:cstheme="minorHAnsi"/>
        </w:rPr>
        <w:t>, отправленно</w:t>
      </w:r>
      <w:r w:rsidR="00AC59AC" w:rsidRPr="007F711E">
        <w:rPr>
          <w:rFonts w:cstheme="minorHAnsi"/>
        </w:rPr>
        <w:t>му</w:t>
      </w:r>
      <w:r w:rsidRPr="007F711E">
        <w:rPr>
          <w:rFonts w:cstheme="minorHAnsi"/>
        </w:rPr>
        <w:t xml:space="preserve"> на почту </w:t>
      </w:r>
      <w:hyperlink r:id="rId5" w:history="1">
        <w:r w:rsidR="007F711E" w:rsidRPr="007F711E">
          <w:rPr>
            <w:rStyle w:val="a4"/>
          </w:rPr>
          <w:t>finance@r-express.ru</w:t>
        </w:r>
      </w:hyperlink>
    </w:p>
    <w:p w14:paraId="7584E780" w14:textId="05FCB1CF" w:rsidR="00725314" w:rsidRPr="007F711E" w:rsidRDefault="00725314" w:rsidP="007F711E">
      <w:pPr>
        <w:pStyle w:val="a3"/>
        <w:numPr>
          <w:ilvl w:val="0"/>
          <w:numId w:val="6"/>
        </w:numPr>
        <w:jc w:val="both"/>
        <w:rPr>
          <w:rFonts w:cstheme="minorHAnsi"/>
        </w:rPr>
      </w:pPr>
      <w:r w:rsidRPr="007F711E">
        <w:rPr>
          <w:rFonts w:cstheme="minorHAnsi"/>
        </w:rPr>
        <w:t>Возврат платежей, совершенных через СБП, осуществляется только на карту, с которой была                     произведена оплата.</w:t>
      </w:r>
    </w:p>
    <w:p w14:paraId="29EE4B23" w14:textId="77777777" w:rsidR="00725314" w:rsidRPr="00201E36" w:rsidRDefault="00725314" w:rsidP="00E47AFA">
      <w:pPr>
        <w:ind w:firstLine="426"/>
        <w:jc w:val="both"/>
        <w:rPr>
          <w:rFonts w:cstheme="minorHAnsi"/>
        </w:rPr>
      </w:pPr>
    </w:p>
    <w:p w14:paraId="3A3464F7" w14:textId="77777777" w:rsidR="00E47AFA" w:rsidRPr="00201E36" w:rsidRDefault="00E47AFA" w:rsidP="00E47AFA">
      <w:pPr>
        <w:jc w:val="both"/>
        <w:rPr>
          <w:rFonts w:cstheme="minorHAnsi"/>
        </w:rPr>
      </w:pPr>
    </w:p>
    <w:p w14:paraId="07121C98" w14:textId="77777777" w:rsidR="00B03013" w:rsidRPr="00201E36" w:rsidRDefault="00B03013" w:rsidP="00E47AFA">
      <w:pPr>
        <w:rPr>
          <w:rFonts w:cstheme="minorHAnsi"/>
        </w:rPr>
      </w:pPr>
    </w:p>
    <w:p w14:paraId="5CDFA3EC" w14:textId="77777777" w:rsidR="004D7B3C" w:rsidRPr="00201E36" w:rsidRDefault="004D7B3C" w:rsidP="002D706E">
      <w:pPr>
        <w:rPr>
          <w:rFonts w:cstheme="minorHAnsi"/>
        </w:rPr>
      </w:pPr>
    </w:p>
    <w:p w14:paraId="0AA07120" w14:textId="77777777" w:rsidR="00AD6345" w:rsidRPr="00201E36" w:rsidRDefault="00AD6345" w:rsidP="002D706E">
      <w:pPr>
        <w:rPr>
          <w:rFonts w:cstheme="minorHAnsi"/>
        </w:rPr>
      </w:pPr>
    </w:p>
    <w:p w14:paraId="48208AAD" w14:textId="77777777" w:rsidR="00AD6345" w:rsidRPr="00201E36" w:rsidRDefault="00AD6345" w:rsidP="00AD6345">
      <w:pPr>
        <w:rPr>
          <w:rFonts w:cstheme="minorHAnsi"/>
        </w:rPr>
      </w:pPr>
    </w:p>
    <w:sectPr w:rsidR="00AD6345" w:rsidRPr="00201E36" w:rsidSect="0027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D8C6D32"/>
    <w:multiLevelType w:val="hybridMultilevel"/>
    <w:tmpl w:val="7D606DF0"/>
    <w:lvl w:ilvl="0" w:tplc="901E5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2833">
    <w:abstractNumId w:val="1"/>
  </w:num>
  <w:num w:numId="2" w16cid:durableId="614479035">
    <w:abstractNumId w:val="3"/>
  </w:num>
  <w:num w:numId="3" w16cid:durableId="852105813">
    <w:abstractNumId w:val="5"/>
  </w:num>
  <w:num w:numId="4" w16cid:durableId="995304915">
    <w:abstractNumId w:val="4"/>
  </w:num>
  <w:num w:numId="5" w16cid:durableId="94909725">
    <w:abstractNumId w:val="0"/>
  </w:num>
  <w:num w:numId="6" w16cid:durableId="125023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9"/>
    <w:rsid w:val="000038C7"/>
    <w:rsid w:val="00030042"/>
    <w:rsid w:val="000421E6"/>
    <w:rsid w:val="00050819"/>
    <w:rsid w:val="000A4DDD"/>
    <w:rsid w:val="000B5E46"/>
    <w:rsid w:val="000C7E82"/>
    <w:rsid w:val="00131B0F"/>
    <w:rsid w:val="001A497F"/>
    <w:rsid w:val="001B67EE"/>
    <w:rsid w:val="001D33CC"/>
    <w:rsid w:val="00201E36"/>
    <w:rsid w:val="00225B6C"/>
    <w:rsid w:val="0027680E"/>
    <w:rsid w:val="002D706E"/>
    <w:rsid w:val="00426EC4"/>
    <w:rsid w:val="00430AC9"/>
    <w:rsid w:val="00431183"/>
    <w:rsid w:val="004355EA"/>
    <w:rsid w:val="004848F9"/>
    <w:rsid w:val="004C37C9"/>
    <w:rsid w:val="004D7B3C"/>
    <w:rsid w:val="004F3D19"/>
    <w:rsid w:val="00507184"/>
    <w:rsid w:val="0057677F"/>
    <w:rsid w:val="00580D19"/>
    <w:rsid w:val="005872C5"/>
    <w:rsid w:val="005B6FC8"/>
    <w:rsid w:val="005C4045"/>
    <w:rsid w:val="005E1B35"/>
    <w:rsid w:val="00675294"/>
    <w:rsid w:val="006864D4"/>
    <w:rsid w:val="00686CB3"/>
    <w:rsid w:val="00687E9F"/>
    <w:rsid w:val="00725314"/>
    <w:rsid w:val="00742A15"/>
    <w:rsid w:val="007600CC"/>
    <w:rsid w:val="007800C9"/>
    <w:rsid w:val="007F711E"/>
    <w:rsid w:val="008276D0"/>
    <w:rsid w:val="008E6E1C"/>
    <w:rsid w:val="00903DAF"/>
    <w:rsid w:val="009652F4"/>
    <w:rsid w:val="009B2A00"/>
    <w:rsid w:val="009D3742"/>
    <w:rsid w:val="00A736AE"/>
    <w:rsid w:val="00A9506A"/>
    <w:rsid w:val="00AA10F9"/>
    <w:rsid w:val="00AB451E"/>
    <w:rsid w:val="00AC59AC"/>
    <w:rsid w:val="00AD6345"/>
    <w:rsid w:val="00B03013"/>
    <w:rsid w:val="00B33D59"/>
    <w:rsid w:val="00BB67E6"/>
    <w:rsid w:val="00C515A1"/>
    <w:rsid w:val="00CD11F1"/>
    <w:rsid w:val="00DD189B"/>
    <w:rsid w:val="00E07BAC"/>
    <w:rsid w:val="00E35223"/>
    <w:rsid w:val="00E47AFA"/>
    <w:rsid w:val="00EC22E3"/>
    <w:rsid w:val="00EC7093"/>
    <w:rsid w:val="00ED5692"/>
    <w:rsid w:val="00EE23D8"/>
    <w:rsid w:val="00F96BCF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E35D"/>
  <w15:docId w15:val="{F2258FC4-C452-4012-B0FD-6C16BBAF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01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vozvrat_fiz_E-Holiday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Zayavlenie_na_vozvrat_fiz_E-Holidays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Кривенкова</cp:lastModifiedBy>
  <cp:revision>8</cp:revision>
  <dcterms:created xsi:type="dcterms:W3CDTF">2025-07-15T14:14:00Z</dcterms:created>
  <dcterms:modified xsi:type="dcterms:W3CDTF">2025-07-19T14:56:00Z</dcterms:modified>
</cp:coreProperties>
</file>