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69A9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6C4B46D8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«Э-Холидейз»</w:t>
      </w:r>
    </w:p>
    <w:p w14:paraId="1EE9AD21" w14:textId="77777777" w:rsidR="00946A1E" w:rsidRPr="00946A1E" w:rsidRDefault="00946A1E" w:rsidP="00946A1E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0A7D3C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05A38AC2" w14:textId="77777777" w:rsidR="004848F9" w:rsidRPr="008C4CAC" w:rsidRDefault="00386EE6" w:rsidP="004848F9">
      <w:pPr>
        <w:jc w:val="right"/>
        <w:rPr>
          <w:rFonts w:cs="Calibri"/>
        </w:rPr>
      </w:pPr>
      <w:r>
        <w:rPr>
          <w:rFonts w:cs="Calibri"/>
          <w:color w:val="000000"/>
        </w:rPr>
        <w:t>Исх. №______ от _________</w:t>
      </w:r>
    </w:p>
    <w:p w14:paraId="6E0ED7B1" w14:textId="77777777" w:rsidR="002D706E" w:rsidRPr="008C4CAC" w:rsidRDefault="002D706E">
      <w:pPr>
        <w:rPr>
          <w:rFonts w:cs="Calibri"/>
        </w:rPr>
      </w:pPr>
    </w:p>
    <w:p w14:paraId="4A758960" w14:textId="77777777" w:rsidR="004848F9" w:rsidRDefault="002D706E" w:rsidP="004848F9">
      <w:pPr>
        <w:jc w:val="center"/>
        <w:rPr>
          <w:rFonts w:cs="Calibri"/>
          <w:b/>
          <w:bCs/>
        </w:rPr>
      </w:pPr>
      <w:r w:rsidRPr="00941A91">
        <w:rPr>
          <w:rFonts w:cs="Calibri"/>
          <w:b/>
          <w:bCs/>
        </w:rPr>
        <w:t>Заявле</w:t>
      </w:r>
      <w:r w:rsidR="003D627D" w:rsidRPr="00941A91">
        <w:rPr>
          <w:rFonts w:cs="Calibri"/>
          <w:b/>
          <w:bCs/>
        </w:rPr>
        <w:t>ние на перенос</w:t>
      </w:r>
      <w:r w:rsidR="004848F9" w:rsidRPr="00941A91">
        <w:rPr>
          <w:rFonts w:cs="Calibri"/>
          <w:b/>
          <w:bCs/>
        </w:rPr>
        <w:t xml:space="preserve"> денежных средств</w:t>
      </w:r>
    </w:p>
    <w:p w14:paraId="1A240D41" w14:textId="77777777" w:rsidR="00941A91" w:rsidRPr="00941A91" w:rsidRDefault="00941A91" w:rsidP="004848F9">
      <w:pPr>
        <w:jc w:val="center"/>
        <w:rPr>
          <w:rFonts w:cs="Calibri"/>
          <w:b/>
          <w:bCs/>
        </w:rPr>
      </w:pPr>
    </w:p>
    <w:p w14:paraId="741D473C" w14:textId="0B6896F3" w:rsidR="00941A91" w:rsidRDefault="00352254" w:rsidP="00810316">
      <w:pPr>
        <w:spacing w:after="0" w:line="168" w:lineRule="auto"/>
        <w:jc w:val="center"/>
        <w:rPr>
          <w:rFonts w:cs="Calibri"/>
        </w:rPr>
      </w:pPr>
      <w:bookmarkStart w:id="0" w:name="_Hlk105364941"/>
      <w:r w:rsidRPr="008C4CAC">
        <w:rPr>
          <w:rFonts w:cs="Calibri"/>
        </w:rPr>
        <w:t>ООО «</w:t>
      </w:r>
      <w:r w:rsidR="005E4FB6">
        <w:rPr>
          <w:rFonts w:cs="Calibri"/>
        </w:rPr>
        <w:t>______________</w:t>
      </w:r>
      <w:r w:rsidR="00941A91" w:rsidRPr="00941A91">
        <w:rPr>
          <w:rFonts w:cs="Calibri"/>
        </w:rPr>
        <w:t>_</w:t>
      </w:r>
      <w:r w:rsidR="00A577C9">
        <w:rPr>
          <w:rFonts w:cs="Calibri"/>
        </w:rPr>
        <w:t>_______</w:t>
      </w:r>
      <w:r w:rsidR="00941A91" w:rsidRPr="00941A91">
        <w:rPr>
          <w:rFonts w:cs="Calibri"/>
        </w:rPr>
        <w:t>____</w:t>
      </w:r>
      <w:r w:rsidR="004848F9" w:rsidRPr="008C4CAC">
        <w:rPr>
          <w:rFonts w:cs="Calibri"/>
        </w:rPr>
        <w:t>»</w:t>
      </w:r>
      <w:r w:rsidR="005B6FC8" w:rsidRPr="008C4CAC">
        <w:rPr>
          <w:rFonts w:cs="Calibri"/>
        </w:rPr>
        <w:t>, с</w:t>
      </w:r>
      <w:r w:rsidRPr="008C4CAC">
        <w:rPr>
          <w:rFonts w:cs="Calibri"/>
        </w:rPr>
        <w:t>огласно счет</w:t>
      </w:r>
      <w:r w:rsidR="009D4238">
        <w:rPr>
          <w:rFonts w:cs="Calibri"/>
        </w:rPr>
        <w:t>у</w:t>
      </w:r>
      <w:r w:rsidR="004848F9" w:rsidRPr="008C4CAC">
        <w:rPr>
          <w:rFonts w:cs="Calibri"/>
        </w:rPr>
        <w:t xml:space="preserve"> № </w:t>
      </w:r>
      <w:r w:rsidR="005E4FB6">
        <w:rPr>
          <w:rFonts w:cs="Calibri"/>
        </w:rPr>
        <w:t>____________</w:t>
      </w:r>
      <w:r w:rsidR="00941A91"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 w:rsidR="005E4FB6"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 w:rsidR="003F7360">
        <w:rPr>
          <w:rFonts w:cs="Calibri"/>
        </w:rPr>
        <w:t xml:space="preserve">                               </w:t>
      </w:r>
      <w:r w:rsidR="00810316">
        <w:rPr>
          <w:rFonts w:cs="Calibri"/>
        </w:rPr>
        <w:t xml:space="preserve">                                    </w:t>
      </w:r>
      <w:proofErr w:type="gramStart"/>
      <w:r w:rsidR="00810316">
        <w:rPr>
          <w:rFonts w:cs="Calibri"/>
        </w:rPr>
        <w:t xml:space="preserve">   </w:t>
      </w:r>
      <w:r w:rsidR="00941A91" w:rsidRPr="00941A91">
        <w:rPr>
          <w:rFonts w:cs="Calibri"/>
          <w:sz w:val="24"/>
          <w:szCs w:val="24"/>
          <w:vertAlign w:val="subscript"/>
        </w:rPr>
        <w:t>(</w:t>
      </w:r>
      <w:proofErr w:type="gramEnd"/>
      <w:r w:rsidR="00941A91" w:rsidRPr="00941A91">
        <w:rPr>
          <w:rFonts w:cs="Calibri"/>
          <w:sz w:val="24"/>
          <w:szCs w:val="24"/>
          <w:vertAlign w:val="subscript"/>
        </w:rPr>
        <w:t xml:space="preserve">наименование </w:t>
      </w:r>
      <w:proofErr w:type="spellStart"/>
      <w:proofErr w:type="gramStart"/>
      <w:r w:rsidR="00941A91"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proofErr w:type="gramEnd"/>
      <w:r w:rsidR="00941A91" w:rsidRPr="00941A91">
        <w:rPr>
          <w:rFonts w:cs="Calibri"/>
          <w:sz w:val="24"/>
          <w:szCs w:val="24"/>
          <w:vertAlign w:val="subscript"/>
        </w:rPr>
        <w:t xml:space="preserve">)  </w:t>
      </w:r>
      <w:r w:rsidR="00810316">
        <w:rPr>
          <w:rFonts w:cs="Calibri"/>
          <w:sz w:val="24"/>
          <w:szCs w:val="24"/>
          <w:vertAlign w:val="subscript"/>
        </w:rPr>
        <w:t xml:space="preserve">  </w:t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3F7360">
        <w:rPr>
          <w:rFonts w:cs="Calibri"/>
          <w:sz w:val="24"/>
          <w:szCs w:val="24"/>
          <w:vertAlign w:val="subscript"/>
        </w:rPr>
        <w:tab/>
      </w:r>
      <w:r w:rsidR="003F7360">
        <w:rPr>
          <w:rFonts w:cs="Calibri"/>
          <w:sz w:val="24"/>
          <w:szCs w:val="24"/>
          <w:vertAlign w:val="subscript"/>
        </w:rPr>
        <w:tab/>
      </w:r>
      <w:r w:rsidR="00941A91" w:rsidRPr="00941A91">
        <w:rPr>
          <w:rFonts w:cs="Calibri"/>
          <w:sz w:val="24"/>
          <w:szCs w:val="24"/>
          <w:vertAlign w:val="subscript"/>
        </w:rPr>
        <w:t>(№ счета)</w:t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941A91">
        <w:rPr>
          <w:rFonts w:cs="Calibri"/>
          <w:sz w:val="24"/>
          <w:szCs w:val="24"/>
          <w:vertAlign w:val="subscript"/>
        </w:rPr>
        <w:tab/>
      </w:r>
      <w:r w:rsidR="00941A91"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2FD18D7A" w14:textId="77777777" w:rsidR="00A577C9" w:rsidRDefault="00A577C9" w:rsidP="003F7360">
      <w:pPr>
        <w:spacing w:after="0" w:line="168" w:lineRule="auto"/>
        <w:jc w:val="both"/>
        <w:rPr>
          <w:rFonts w:cs="Calibri"/>
        </w:rPr>
      </w:pPr>
    </w:p>
    <w:p w14:paraId="2242B3B9" w14:textId="4AE7BAFE" w:rsidR="003F7360" w:rsidRDefault="00352254" w:rsidP="003F7360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>была произведена оплата</w:t>
      </w:r>
      <w:r w:rsidR="004848F9" w:rsidRPr="008C4CAC">
        <w:rPr>
          <w:rFonts w:cs="Calibri"/>
        </w:rPr>
        <w:t xml:space="preserve"> </w:t>
      </w:r>
      <w:r w:rsidR="009D4238" w:rsidRPr="008C4CAC">
        <w:rPr>
          <w:rFonts w:cs="Calibri"/>
        </w:rPr>
        <w:t>туристского продукта</w:t>
      </w:r>
      <w:r w:rsidR="005E4FB6">
        <w:rPr>
          <w:rFonts w:cs="Calibri"/>
        </w:rPr>
        <w:t>/</w:t>
      </w:r>
      <w:r w:rsidR="009D4238">
        <w:rPr>
          <w:rFonts w:cs="Calibri"/>
        </w:rPr>
        <w:t xml:space="preserve"> </w:t>
      </w:r>
      <w:r w:rsidR="005E4FB6">
        <w:rPr>
          <w:rFonts w:cs="Calibri"/>
        </w:rPr>
        <w:t>туристски</w:t>
      </w:r>
      <w:r w:rsidR="009D4238">
        <w:rPr>
          <w:rFonts w:cs="Calibri"/>
        </w:rPr>
        <w:t>х</w:t>
      </w:r>
      <w:r w:rsidR="005E4FB6">
        <w:rPr>
          <w:rFonts w:cs="Calibri"/>
        </w:rPr>
        <w:t xml:space="preserve"> услуг </w:t>
      </w:r>
      <w:r w:rsidRPr="008C4CAC">
        <w:rPr>
          <w:rFonts w:cs="Calibri"/>
        </w:rPr>
        <w:t xml:space="preserve"> в</w:t>
      </w:r>
      <w:r w:rsidR="005E4FB6">
        <w:rPr>
          <w:rFonts w:cs="Calibri"/>
        </w:rPr>
        <w:t xml:space="preserve"> </w:t>
      </w:r>
      <w:r w:rsidR="003F7360" w:rsidRPr="003F7360">
        <w:rPr>
          <w:rFonts w:cs="Calibri"/>
        </w:rPr>
        <w:t>______________________</w:t>
      </w:r>
      <w:r w:rsidR="003F7360">
        <w:rPr>
          <w:rFonts w:cs="Calibri"/>
        </w:rPr>
        <w:t>__</w:t>
      </w:r>
      <w:r w:rsidR="003F7360" w:rsidRPr="003F7360">
        <w:rPr>
          <w:rFonts w:cs="Calibri"/>
        </w:rPr>
        <w:t xml:space="preserve">  </w:t>
      </w:r>
    </w:p>
    <w:p w14:paraId="73F57B79" w14:textId="77777777" w:rsidR="003F7360" w:rsidRPr="003F7360" w:rsidRDefault="003F7360" w:rsidP="003F7360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2B8EC4CC" w14:textId="77777777" w:rsidR="003F7360" w:rsidRPr="003F7360" w:rsidRDefault="003F7360" w:rsidP="003F7360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1F20990F" w14:textId="77777777" w:rsidR="003F7360" w:rsidRPr="003F7360" w:rsidRDefault="000A7D3C" w:rsidP="003F7360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="003F7360"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409C8AD9" w14:textId="77777777" w:rsidR="003F7360" w:rsidRPr="003F7360" w:rsidRDefault="003F7360" w:rsidP="003F7360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50877BBA" w14:textId="77777777" w:rsidR="003F7360" w:rsidRPr="003F7360" w:rsidRDefault="003F7360" w:rsidP="003F7360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78A260B0" w14:textId="77777777" w:rsidR="003F7360" w:rsidRDefault="003F7360" w:rsidP="003F7360">
      <w:pPr>
        <w:jc w:val="both"/>
        <w:rPr>
          <w:rFonts w:cs="Calibri"/>
        </w:rPr>
      </w:pPr>
    </w:p>
    <w:p w14:paraId="08644324" w14:textId="77777777" w:rsidR="003F7360" w:rsidRDefault="005E4FB6" w:rsidP="003F7360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</w:t>
      </w:r>
      <w:r w:rsidR="003F7360">
        <w:rPr>
          <w:rFonts w:cs="Calibri"/>
        </w:rPr>
        <w:t xml:space="preserve">по </w:t>
      </w:r>
      <w:r w:rsidR="005B6FC8" w:rsidRPr="008C4CAC">
        <w:rPr>
          <w:rFonts w:cs="Calibri"/>
        </w:rPr>
        <w:t>п</w:t>
      </w:r>
      <w:r w:rsidR="003F7360">
        <w:rPr>
          <w:rFonts w:cs="Calibri"/>
        </w:rPr>
        <w:t>латежному поручению</w:t>
      </w:r>
      <w:r w:rsidR="005B6FC8" w:rsidRPr="008C4CAC">
        <w:rPr>
          <w:rFonts w:cs="Calibri"/>
        </w:rPr>
        <w:t xml:space="preserve"> №</w:t>
      </w:r>
      <w:r>
        <w:rPr>
          <w:rFonts w:cs="Calibri"/>
        </w:rPr>
        <w:t xml:space="preserve"> __</w:t>
      </w:r>
      <w:r w:rsidR="003F7360">
        <w:rPr>
          <w:rFonts w:cs="Calibri"/>
        </w:rPr>
        <w:t>_</w:t>
      </w:r>
      <w:r w:rsidR="004A12BB">
        <w:rPr>
          <w:rFonts w:cs="Calibri"/>
        </w:rPr>
        <w:t>__</w:t>
      </w:r>
      <w:r w:rsidR="003F7360">
        <w:rPr>
          <w:rFonts w:cs="Calibri"/>
        </w:rPr>
        <w:t>___</w:t>
      </w:r>
      <w:r>
        <w:rPr>
          <w:rFonts w:cs="Calibri"/>
        </w:rPr>
        <w:t xml:space="preserve"> от _______</w:t>
      </w:r>
      <w:r w:rsidR="003F7360">
        <w:rPr>
          <w:rFonts w:cs="Calibri"/>
        </w:rPr>
        <w:t>__</w:t>
      </w:r>
      <w:r w:rsidR="004A12BB">
        <w:rPr>
          <w:rFonts w:cs="Calibri"/>
        </w:rPr>
        <w:t>__</w:t>
      </w:r>
      <w:r w:rsidR="003F7360">
        <w:rPr>
          <w:rFonts w:cs="Calibri"/>
        </w:rPr>
        <w:t>_</w:t>
      </w:r>
      <w:r>
        <w:rPr>
          <w:rFonts w:cs="Calibri"/>
        </w:rPr>
        <w:t xml:space="preserve"> 20 __г. в</w:t>
      </w:r>
      <w:r w:rsidR="002F3629" w:rsidRPr="008C4CAC">
        <w:rPr>
          <w:rFonts w:cs="Calibri"/>
        </w:rPr>
        <w:t xml:space="preserve"> </w:t>
      </w:r>
    </w:p>
    <w:p w14:paraId="097071A8" w14:textId="77777777" w:rsidR="003F7360" w:rsidRDefault="004848F9" w:rsidP="003F7360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 w:rsidR="005E4FB6">
        <w:rPr>
          <w:rFonts w:cs="Calibri"/>
        </w:rPr>
        <w:t>_____</w:t>
      </w:r>
      <w:r w:rsidR="003F7360">
        <w:rPr>
          <w:rFonts w:cs="Calibri"/>
        </w:rPr>
        <w:t>__________________________________________________________</w:t>
      </w:r>
      <w:r w:rsidR="005E4FB6">
        <w:rPr>
          <w:rFonts w:cs="Calibri"/>
        </w:rPr>
        <w:t>_</w:t>
      </w:r>
      <w:r w:rsidR="003F7360">
        <w:rPr>
          <w:rFonts w:cs="Calibri"/>
        </w:rPr>
        <w:t>__</w:t>
      </w:r>
      <w:r w:rsidRPr="008C4CAC">
        <w:rPr>
          <w:rFonts w:cs="Calibri"/>
        </w:rPr>
        <w:t xml:space="preserve"> </w:t>
      </w:r>
      <w:r w:rsidR="008E5F69" w:rsidRPr="008C4CAC">
        <w:rPr>
          <w:rFonts w:cs="Calibri"/>
        </w:rPr>
        <w:t xml:space="preserve">рублей </w:t>
      </w:r>
      <w:r w:rsidR="003F7360">
        <w:rPr>
          <w:rFonts w:cs="Calibri"/>
        </w:rPr>
        <w:t>__ коп.</w:t>
      </w:r>
    </w:p>
    <w:p w14:paraId="39C4E8A3" w14:textId="77777777" w:rsidR="002D706E" w:rsidRPr="003F7360" w:rsidRDefault="004848F9" w:rsidP="004A12BB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</w:t>
      </w:r>
      <w:r w:rsidR="005E4FB6" w:rsidRPr="003F7360">
        <w:rPr>
          <w:rFonts w:cs="Calibri"/>
          <w:sz w:val="24"/>
          <w:szCs w:val="24"/>
          <w:vertAlign w:val="subscript"/>
        </w:rPr>
        <w:t>сумма прописью</w:t>
      </w:r>
      <w:r w:rsidRPr="003F7360">
        <w:rPr>
          <w:rFonts w:cs="Calibri"/>
          <w:sz w:val="24"/>
          <w:szCs w:val="24"/>
          <w:vertAlign w:val="subscript"/>
        </w:rPr>
        <w:t>)</w:t>
      </w:r>
    </w:p>
    <w:p w14:paraId="521D8E4E" w14:textId="77777777" w:rsidR="004A12BB" w:rsidRDefault="004A12BB" w:rsidP="006A5AE8">
      <w:pPr>
        <w:jc w:val="both"/>
        <w:rPr>
          <w:rFonts w:cs="Calibri"/>
        </w:rPr>
      </w:pPr>
    </w:p>
    <w:p w14:paraId="52E91F0D" w14:textId="386CEAF5" w:rsidR="004A12BB" w:rsidRPr="004A12BB" w:rsidRDefault="004A12BB" w:rsidP="004A12BB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>В связи с аннуляцией тура</w:t>
      </w:r>
      <w:bookmarkStart w:id="1" w:name="_Hlk105365788"/>
      <w:r w:rsidR="009D4238">
        <w:rPr>
          <w:rFonts w:cs="Calibri"/>
        </w:rPr>
        <w:t xml:space="preserve"> </w:t>
      </w:r>
      <w:r w:rsidRPr="004A12BB">
        <w:rPr>
          <w:rFonts w:cs="Calibri"/>
        </w:rPr>
        <w:t>прошу произвести перенос денежных средств в размере ________________________________________________________________________рублей __ коп.</w:t>
      </w:r>
      <w:bookmarkEnd w:id="1"/>
      <w:r w:rsidRPr="004A12BB">
        <w:rPr>
          <w:rFonts w:cs="Calibri"/>
        </w:rPr>
        <w:t xml:space="preserve"> </w:t>
      </w:r>
    </w:p>
    <w:p w14:paraId="545911F5" w14:textId="77777777" w:rsidR="004A12BB" w:rsidRPr="004A12BB" w:rsidRDefault="004A12BB" w:rsidP="004A12BB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7812D4D8" w14:textId="77777777" w:rsidR="004A12BB" w:rsidRPr="004A12BB" w:rsidRDefault="004A12BB" w:rsidP="004A12BB">
      <w:pPr>
        <w:jc w:val="both"/>
        <w:rPr>
          <w:rFonts w:cs="Calibri"/>
        </w:rPr>
      </w:pPr>
      <w:r w:rsidRPr="004A12BB">
        <w:rPr>
          <w:rFonts w:cs="Calibri"/>
        </w:rPr>
        <w:t>с заявки № _________________ на заявку № _____________________.</w:t>
      </w:r>
    </w:p>
    <w:p w14:paraId="057C5171" w14:textId="77777777" w:rsidR="004A12BB" w:rsidRDefault="004A12BB" w:rsidP="004A12BB">
      <w:pPr>
        <w:ind w:firstLine="567"/>
        <w:jc w:val="both"/>
        <w:rPr>
          <w:rFonts w:cs="Calibri"/>
        </w:rPr>
      </w:pPr>
    </w:p>
    <w:bookmarkEnd w:id="0"/>
    <w:p w14:paraId="0D4D0FFB" w14:textId="77777777" w:rsidR="004A12BB" w:rsidRDefault="005E4FB6" w:rsidP="004A12BB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</w:t>
      </w:r>
      <w:r w:rsidR="004A12BB">
        <w:rPr>
          <w:rFonts w:cs="Calibri"/>
        </w:rPr>
        <w:t>«</w:t>
      </w:r>
      <w:r>
        <w:rPr>
          <w:rFonts w:cs="Calibri"/>
        </w:rPr>
        <w:t>_________________</w:t>
      </w:r>
      <w:r w:rsidR="004A12BB">
        <w:rPr>
          <w:rFonts w:cs="Calibri"/>
        </w:rPr>
        <w:t>________</w:t>
      </w:r>
      <w:r>
        <w:rPr>
          <w:rFonts w:cs="Calibri"/>
        </w:rPr>
        <w:t>_</w:t>
      </w:r>
      <w:r w:rsidR="004A12BB">
        <w:rPr>
          <w:rFonts w:cs="Calibri"/>
        </w:rPr>
        <w:t>»</w:t>
      </w:r>
      <w:r>
        <w:rPr>
          <w:rFonts w:cs="Calibri"/>
        </w:rPr>
        <w:t xml:space="preserve"> подтверждает, что полностью </w:t>
      </w:r>
    </w:p>
    <w:p w14:paraId="606ABEF0" w14:textId="77777777" w:rsidR="004A12BB" w:rsidRDefault="004A12BB" w:rsidP="004A12BB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</w:t>
      </w:r>
      <w:r w:rsidRPr="004A12BB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r w:rsidRPr="004A12BB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4A12BB">
        <w:rPr>
          <w:rFonts w:cs="Calibri"/>
          <w:sz w:val="24"/>
          <w:szCs w:val="24"/>
          <w:vertAlign w:val="subscript"/>
        </w:rPr>
        <w:t>)</w:t>
      </w:r>
    </w:p>
    <w:p w14:paraId="7A2BE436" w14:textId="77777777" w:rsidR="004A12BB" w:rsidRDefault="005E4FB6" w:rsidP="004A12BB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</w:t>
      </w:r>
      <w:r w:rsidR="008B2463">
        <w:rPr>
          <w:rFonts w:cs="Calibri"/>
        </w:rPr>
        <w:t>все вопросы с заказчиком и туристами по заявке № ____________</w:t>
      </w:r>
      <w:r w:rsidR="00447D10">
        <w:rPr>
          <w:rFonts w:cs="Calibri"/>
        </w:rPr>
        <w:t>_</w:t>
      </w:r>
      <w:r w:rsidR="004A12BB">
        <w:rPr>
          <w:rFonts w:cs="Calibri"/>
        </w:rPr>
        <w:t>_____________</w:t>
      </w:r>
      <w:r w:rsidR="00447D10">
        <w:rPr>
          <w:rFonts w:cs="Calibri"/>
        </w:rPr>
        <w:t xml:space="preserve"> </w:t>
      </w:r>
    </w:p>
    <w:p w14:paraId="00DEE275" w14:textId="77777777" w:rsidR="004A12BB" w:rsidRPr="004A12BB" w:rsidRDefault="004A12BB" w:rsidP="004A12BB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="00447D10" w:rsidRPr="004A12BB">
        <w:rPr>
          <w:rFonts w:cs="Calibri"/>
          <w:sz w:val="24"/>
          <w:szCs w:val="24"/>
          <w:vertAlign w:val="subscript"/>
        </w:rPr>
        <w:t>(</w:t>
      </w:r>
      <w:r w:rsidR="008B2463" w:rsidRPr="004A12BB">
        <w:rPr>
          <w:rFonts w:cs="Calibri"/>
          <w:sz w:val="24"/>
          <w:szCs w:val="24"/>
          <w:vertAlign w:val="subscript"/>
        </w:rPr>
        <w:t>номер первоначальной заявки)</w:t>
      </w:r>
      <w:r w:rsidR="005E4FB6" w:rsidRPr="004A12BB">
        <w:rPr>
          <w:rFonts w:cs="Calibri"/>
          <w:sz w:val="24"/>
          <w:szCs w:val="24"/>
          <w:vertAlign w:val="subscript"/>
        </w:rPr>
        <w:t xml:space="preserve"> </w:t>
      </w:r>
    </w:p>
    <w:p w14:paraId="01A25948" w14:textId="77777777" w:rsidR="005E4FB6" w:rsidRPr="008C4CAC" w:rsidRDefault="005E4FB6" w:rsidP="004A12BB">
      <w:pPr>
        <w:jc w:val="both"/>
        <w:rPr>
          <w:rFonts w:cs="Calibri"/>
        </w:rPr>
      </w:pPr>
      <w:r w:rsidRPr="005E4FB6"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</w:t>
      </w:r>
      <w:r w:rsidR="008B2463">
        <w:rPr>
          <w:rFonts w:cs="Calibri"/>
        </w:rPr>
        <w:t xml:space="preserve"> ними</w:t>
      </w:r>
      <w:r w:rsidRPr="005E4FB6">
        <w:rPr>
          <w:rFonts w:cs="Calibri"/>
        </w:rPr>
        <w:t xml:space="preserve">.  </w:t>
      </w:r>
    </w:p>
    <w:p w14:paraId="4C47CA2A" w14:textId="77777777" w:rsidR="008E5F69" w:rsidRPr="008C4CAC" w:rsidRDefault="008E5F69" w:rsidP="008E5F69">
      <w:pPr>
        <w:jc w:val="both"/>
        <w:rPr>
          <w:rFonts w:cs="Calibri"/>
        </w:rPr>
      </w:pPr>
    </w:p>
    <w:p w14:paraId="79239CA2" w14:textId="77777777" w:rsidR="00517AC2" w:rsidRPr="008C4CAC" w:rsidRDefault="00517AC2" w:rsidP="00031319">
      <w:pPr>
        <w:spacing w:after="240"/>
        <w:rPr>
          <w:rFonts w:cs="Calibri"/>
        </w:rPr>
      </w:pPr>
    </w:p>
    <w:p w14:paraId="663CEF9B" w14:textId="77777777" w:rsidR="00517AC2" w:rsidRDefault="00517AC2" w:rsidP="00031319">
      <w:pPr>
        <w:spacing w:after="240"/>
        <w:rPr>
          <w:rFonts w:cs="Calibri"/>
        </w:rPr>
      </w:pPr>
    </w:p>
    <w:p w14:paraId="4AC0F7C8" w14:textId="77777777" w:rsidR="005B6FC8" w:rsidRPr="008C4CAC" w:rsidRDefault="005B6FC8" w:rsidP="00031319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="00517AC2" w:rsidRPr="00517AC2">
        <w:rPr>
          <w:rFonts w:cs="Calibri"/>
          <w:u w:val="single"/>
        </w:rPr>
        <w:softHyphen/>
        <w:t xml:space="preserve"> ООО «_______»</w:t>
      </w:r>
      <w:r w:rsidR="00AD6345" w:rsidRPr="008C4CAC">
        <w:rPr>
          <w:rFonts w:cs="Calibri"/>
        </w:rPr>
        <w:tab/>
      </w:r>
      <w:r w:rsidR="00AD6345" w:rsidRPr="008C4CAC">
        <w:rPr>
          <w:rFonts w:cs="Calibri"/>
        </w:rPr>
        <w:tab/>
      </w:r>
      <w:r w:rsidR="00031319">
        <w:rPr>
          <w:rFonts w:cs="Calibri"/>
        </w:rPr>
        <w:t>____________________</w:t>
      </w:r>
      <w:r w:rsidR="00031319">
        <w:rPr>
          <w:rFonts w:cs="Calibri"/>
        </w:rPr>
        <w:tab/>
      </w:r>
      <w:r w:rsidR="00031319">
        <w:rPr>
          <w:rFonts w:cs="Calibri"/>
        </w:rPr>
        <w:tab/>
        <w:t>____________________</w:t>
      </w:r>
    </w:p>
    <w:p w14:paraId="67EE91C4" w14:textId="77777777" w:rsidR="00AD6345" w:rsidRPr="00031319" w:rsidRDefault="00031319" w:rsidP="00517AC2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465AEB70" w14:textId="77777777" w:rsidR="004848F9" w:rsidRPr="008C4CAC" w:rsidRDefault="00031319" w:rsidP="002D706E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517AC2">
        <w:rPr>
          <w:rFonts w:cs="Calibri"/>
        </w:rPr>
        <w:tab/>
      </w:r>
      <w:r>
        <w:rPr>
          <w:rFonts w:cs="Calibri"/>
        </w:rPr>
        <w:t>М.П.</w:t>
      </w:r>
    </w:p>
    <w:p w14:paraId="2906FC5C" w14:textId="77777777" w:rsidR="00AD6345" w:rsidRDefault="00AD6345" w:rsidP="002D706E">
      <w:pPr>
        <w:rPr>
          <w:rFonts w:cs="Calibri"/>
        </w:rPr>
      </w:pPr>
    </w:p>
    <w:p w14:paraId="0C0C12A4" w14:textId="77777777" w:rsidR="00517AC2" w:rsidRDefault="00517AC2" w:rsidP="00031319">
      <w:pPr>
        <w:jc w:val="center"/>
        <w:rPr>
          <w:rFonts w:cs="Calibri"/>
          <w:color w:val="FF0000"/>
        </w:rPr>
      </w:pPr>
    </w:p>
    <w:p w14:paraId="4633E06A" w14:textId="77777777" w:rsidR="00517AC2" w:rsidRDefault="00517AC2" w:rsidP="00031319">
      <w:pPr>
        <w:jc w:val="center"/>
        <w:rPr>
          <w:rFonts w:cs="Calibri"/>
          <w:color w:val="FF0000"/>
        </w:rPr>
      </w:pPr>
    </w:p>
    <w:p w14:paraId="4F351D3F" w14:textId="77777777" w:rsidR="00031319" w:rsidRPr="008C4CAC" w:rsidRDefault="00031319" w:rsidP="00031319">
      <w:pPr>
        <w:jc w:val="center"/>
        <w:rPr>
          <w:rFonts w:cs="Calibri"/>
        </w:rPr>
      </w:pPr>
      <w:r w:rsidRPr="00031319">
        <w:rPr>
          <w:rFonts w:cs="Calibri"/>
          <w:color w:val="FF0000"/>
        </w:rPr>
        <w:t>ПРИМЕЧАНИЕ!</w:t>
      </w:r>
    </w:p>
    <w:p w14:paraId="0AD76D17" w14:textId="77777777" w:rsidR="00810316" w:rsidRDefault="00810316" w:rsidP="00810316">
      <w:pPr>
        <w:pStyle w:val="a4"/>
        <w:ind w:firstLine="426"/>
        <w:jc w:val="both"/>
      </w:pPr>
      <w:r w:rsidRPr="008C4CAC">
        <w:t xml:space="preserve">Заявление на перенос составляется на бланке компании.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0580B76B" w14:textId="77777777" w:rsidR="00810316" w:rsidRDefault="00810316" w:rsidP="00810316">
      <w:pPr>
        <w:pStyle w:val="a4"/>
        <w:ind w:firstLine="426"/>
        <w:jc w:val="both"/>
      </w:pPr>
      <w:r w:rsidRPr="008C4CAC">
        <w:t xml:space="preserve">В тексте письма необходимо указать номер тура, страну, даты заезда, фамилию туриста, сумму, перечисленную на расчетный счет </w:t>
      </w:r>
      <w:r>
        <w:t>«</w:t>
      </w:r>
      <w:r w:rsidRPr="008C4CAC">
        <w:t>Русского Экспресса</w:t>
      </w:r>
      <w:r>
        <w:t>»</w:t>
      </w:r>
      <w:r w:rsidRPr="008C4CAC">
        <w:t>. В следующем предложении следует указать причину переноса и сумму, подлежащую к переносу. Подпись, печать.</w:t>
      </w:r>
    </w:p>
    <w:p w14:paraId="36092FDB" w14:textId="77777777" w:rsidR="00810316" w:rsidRDefault="00810316" w:rsidP="00810316">
      <w:pPr>
        <w:pStyle w:val="a4"/>
        <w:ind w:firstLine="426"/>
        <w:jc w:val="both"/>
      </w:pPr>
      <w:r>
        <w:t>П</w:t>
      </w:r>
      <w:r w:rsidRPr="0065062A">
        <w:t>ереносы осуществляются только в рамках одного юридического лица холдинга.  Также формы оплаты заявок</w:t>
      </w:r>
      <w:r>
        <w:t xml:space="preserve"> </w:t>
      </w:r>
      <w:r w:rsidRPr="0065062A">
        <w:t>должны быть одинаковые (обе заявки должны быть оплачены безналичным способом).</w:t>
      </w:r>
    </w:p>
    <w:p w14:paraId="197DAFF0" w14:textId="77777777" w:rsidR="00810316" w:rsidRPr="00A3367B" w:rsidRDefault="00810316" w:rsidP="00810316">
      <w:pPr>
        <w:ind w:firstLine="426"/>
        <w:jc w:val="both"/>
        <w:rPr>
          <w:rFonts w:cstheme="minorHAnsi"/>
        </w:rPr>
      </w:pPr>
      <w:r w:rsidRPr="00A3367B">
        <w:rPr>
          <w:rFonts w:cstheme="minorHAnsi"/>
        </w:rPr>
        <w:t xml:space="preserve">*   </w:t>
      </w:r>
      <w:r>
        <w:rPr>
          <w:rFonts w:cstheme="minorHAnsi"/>
        </w:rPr>
        <w:t xml:space="preserve">Переносы </w:t>
      </w:r>
      <w:r w:rsidRPr="00A3367B">
        <w:rPr>
          <w:rFonts w:cstheme="minorHAnsi"/>
        </w:rPr>
        <w:t xml:space="preserve">осуществляются </w:t>
      </w:r>
      <w:r>
        <w:rPr>
          <w:rFonts w:cstheme="minorHAnsi"/>
        </w:rPr>
        <w:t xml:space="preserve">через </w:t>
      </w:r>
      <w:r w:rsidRPr="00091670">
        <w:rPr>
          <w:rFonts w:cstheme="minorHAnsi"/>
        </w:rPr>
        <w:t>личный кабинет</w:t>
      </w:r>
      <w:r>
        <w:rPr>
          <w:rFonts w:cstheme="minorHAnsi"/>
        </w:rPr>
        <w:t xml:space="preserve">, </w:t>
      </w:r>
      <w:r w:rsidRPr="00091670">
        <w:rPr>
          <w:rFonts w:cstheme="minorHAnsi"/>
        </w:rPr>
        <w:t>вкладка Возвраты и Переносы</w:t>
      </w:r>
      <w:r>
        <w:rPr>
          <w:rFonts w:cstheme="minorHAnsi"/>
        </w:rPr>
        <w:t xml:space="preserve"> или </w:t>
      </w:r>
      <w:r w:rsidRPr="00A3367B">
        <w:rPr>
          <w:rFonts w:cstheme="minorHAnsi"/>
        </w:rPr>
        <w:t xml:space="preserve">по скану заявления, отправленного на почту </w:t>
      </w:r>
      <w:hyperlink r:id="rId5" w:history="1">
        <w:r w:rsidRPr="00A3367B">
          <w:rPr>
            <w:rStyle w:val="a5"/>
            <w:rFonts w:cstheme="minorHAnsi"/>
          </w:rPr>
          <w:t>finance@r-express.ru</w:t>
        </w:r>
      </w:hyperlink>
      <w:r w:rsidRPr="00A3367B">
        <w:rPr>
          <w:rFonts w:cstheme="minorHAnsi"/>
        </w:rPr>
        <w:t xml:space="preserve"> </w:t>
      </w:r>
    </w:p>
    <w:p w14:paraId="74A1B246" w14:textId="77777777" w:rsidR="00AD6345" w:rsidRPr="008C4CAC" w:rsidRDefault="00AD6345" w:rsidP="00AD6345">
      <w:pPr>
        <w:rPr>
          <w:rFonts w:cs="Calibri"/>
        </w:rPr>
      </w:pPr>
    </w:p>
    <w:p w14:paraId="7A411ECA" w14:textId="77777777" w:rsidR="00AD6345" w:rsidRPr="008C4CAC" w:rsidRDefault="00AD6345" w:rsidP="00AD6345">
      <w:pPr>
        <w:rPr>
          <w:rFonts w:cs="Calibri"/>
        </w:rPr>
      </w:pPr>
    </w:p>
    <w:sectPr w:rsidR="00AD6345" w:rsidRPr="008C4CAC" w:rsidSect="009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71656">
    <w:abstractNumId w:val="1"/>
  </w:num>
  <w:num w:numId="2" w16cid:durableId="1796754543">
    <w:abstractNumId w:val="2"/>
  </w:num>
  <w:num w:numId="3" w16cid:durableId="1987510727">
    <w:abstractNumId w:val="4"/>
  </w:num>
  <w:num w:numId="4" w16cid:durableId="723407314">
    <w:abstractNumId w:val="3"/>
  </w:num>
  <w:num w:numId="5" w16cid:durableId="1257403556">
    <w:abstractNumId w:val="0"/>
  </w:num>
  <w:num w:numId="6" w16cid:durableId="5450273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DE"/>
    <w:rsid w:val="00031319"/>
    <w:rsid w:val="000A7D3C"/>
    <w:rsid w:val="00123247"/>
    <w:rsid w:val="00161516"/>
    <w:rsid w:val="001D33CC"/>
    <w:rsid w:val="002924DA"/>
    <w:rsid w:val="002D706E"/>
    <w:rsid w:val="002F3629"/>
    <w:rsid w:val="00303305"/>
    <w:rsid w:val="00307EB0"/>
    <w:rsid w:val="00352254"/>
    <w:rsid w:val="00380687"/>
    <w:rsid w:val="00386EE6"/>
    <w:rsid w:val="003D627D"/>
    <w:rsid w:val="003F7360"/>
    <w:rsid w:val="00413708"/>
    <w:rsid w:val="004355EA"/>
    <w:rsid w:val="00447D10"/>
    <w:rsid w:val="004848F9"/>
    <w:rsid w:val="004A12BB"/>
    <w:rsid w:val="004C37C9"/>
    <w:rsid w:val="004F4DBD"/>
    <w:rsid w:val="00517AC2"/>
    <w:rsid w:val="005247E7"/>
    <w:rsid w:val="005B6FC8"/>
    <w:rsid w:val="005E4FB6"/>
    <w:rsid w:val="00686CB3"/>
    <w:rsid w:val="006A5AE8"/>
    <w:rsid w:val="006F753E"/>
    <w:rsid w:val="00700DDE"/>
    <w:rsid w:val="00742A15"/>
    <w:rsid w:val="007F10D0"/>
    <w:rsid w:val="00810316"/>
    <w:rsid w:val="00842F01"/>
    <w:rsid w:val="008669F4"/>
    <w:rsid w:val="008B2463"/>
    <w:rsid w:val="008C4CAC"/>
    <w:rsid w:val="008E5F69"/>
    <w:rsid w:val="00941A91"/>
    <w:rsid w:val="00946A1E"/>
    <w:rsid w:val="009D4238"/>
    <w:rsid w:val="009E4DDB"/>
    <w:rsid w:val="00A4484E"/>
    <w:rsid w:val="00A577C9"/>
    <w:rsid w:val="00AD6345"/>
    <w:rsid w:val="00B44792"/>
    <w:rsid w:val="00BB5848"/>
    <w:rsid w:val="00DB33ED"/>
    <w:rsid w:val="00EC22E3"/>
    <w:rsid w:val="00F23BB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55EA"/>
  <w15:chartTrackingRefBased/>
  <w15:docId w15:val="{13C6AB2C-42E2-4986-A87C-92DBE6AE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paragraph" w:styleId="a4">
    <w:name w:val="No Spacing"/>
    <w:uiPriority w:val="1"/>
    <w:qFormat/>
    <w:rsid w:val="009D4238"/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10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yur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Zayavlenie_na_perenos_yur_E-holidays</Template>
  <TotalTime>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Alexander.Tsarkov</dc:creator>
  <cp:keywords/>
  <cp:lastModifiedBy>Татьяна Кривенкова</cp:lastModifiedBy>
  <cp:revision>4</cp:revision>
  <dcterms:created xsi:type="dcterms:W3CDTF">2022-10-13T14:15:00Z</dcterms:created>
  <dcterms:modified xsi:type="dcterms:W3CDTF">2025-07-19T15:00:00Z</dcterms:modified>
</cp:coreProperties>
</file>