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A229" w14:textId="77777777" w:rsidR="00423E8C" w:rsidRDefault="00423E8C" w:rsidP="004877B6">
      <w:pPr>
        <w:spacing w:after="0" w:line="240" w:lineRule="auto"/>
        <w:rPr>
          <w:rFonts w:cstheme="minorHAnsi"/>
          <w:color w:val="000000"/>
        </w:rPr>
      </w:pPr>
      <w:r w:rsidRPr="00302852">
        <w:rPr>
          <w:rFonts w:cstheme="minorHAnsi"/>
          <w:color w:val="000000"/>
        </w:rPr>
        <w:t>Генеральному директору</w:t>
      </w:r>
    </w:p>
    <w:p w14:paraId="0404E45A" w14:textId="77777777" w:rsidR="00423E8C" w:rsidRDefault="00423E8C" w:rsidP="004877B6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Выбрать юридическое лицо, куда поступала оплата:</w:t>
      </w:r>
    </w:p>
    <w:p w14:paraId="4AB901EC" w14:textId="77777777" w:rsidR="00423E8C" w:rsidRPr="008C0E86" w:rsidRDefault="00423E8C" w:rsidP="004877B6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(</w:t>
      </w:r>
      <w:r w:rsidRPr="00302852">
        <w:rPr>
          <w:rFonts w:cstheme="minorHAnsi"/>
          <w:color w:val="000000"/>
        </w:rPr>
        <w:t xml:space="preserve">ООО </w:t>
      </w:r>
      <w:r>
        <w:rPr>
          <w:rFonts w:cstheme="minorHAnsi"/>
          <w:color w:val="000000"/>
        </w:rPr>
        <w:t>«</w:t>
      </w:r>
      <w:r w:rsidRPr="00302852">
        <w:rPr>
          <w:rFonts w:cstheme="minorHAnsi"/>
          <w:color w:val="000000"/>
        </w:rPr>
        <w:t>Русский Экспресс. Северо-Запад</w:t>
      </w:r>
      <w:r>
        <w:rPr>
          <w:rFonts w:cstheme="minorHAnsi"/>
          <w:color w:val="000000"/>
        </w:rPr>
        <w:t xml:space="preserve">», </w:t>
      </w:r>
      <w:r w:rsidRPr="00302852">
        <w:rPr>
          <w:rFonts w:cstheme="minorHAnsi"/>
          <w:color w:val="000000"/>
        </w:rPr>
        <w:t>ООО «Клуб Русский Экспресс», ООО «Русский Экспресс-Онлайн</w:t>
      </w:r>
      <w:r>
        <w:rPr>
          <w:rFonts w:cstheme="minorHAnsi"/>
          <w:color w:val="000000"/>
        </w:rPr>
        <w:t>»)</w:t>
      </w:r>
    </w:p>
    <w:p w14:paraId="368BA189" w14:textId="77777777" w:rsidR="00875E2D" w:rsidRPr="00302852" w:rsidRDefault="00423E8C" w:rsidP="004877B6">
      <w:pPr>
        <w:spacing w:after="0" w:line="240" w:lineRule="auto"/>
        <w:rPr>
          <w:rFonts w:cstheme="minorHAnsi"/>
          <w:color w:val="000000"/>
        </w:rPr>
      </w:pPr>
      <w:r w:rsidRPr="00302852">
        <w:rPr>
          <w:rFonts w:cstheme="minorHAnsi"/>
          <w:color w:val="000000"/>
        </w:rPr>
        <w:t>Кобищанову Т. Ю.</w:t>
      </w:r>
    </w:p>
    <w:p w14:paraId="25C0E6B4" w14:textId="77777777" w:rsidR="00875E2D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745F4A60" w14:textId="7777777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От ____________________</w:t>
      </w:r>
    </w:p>
    <w:p w14:paraId="06B52D8E" w14:textId="77777777" w:rsidR="00875E2D" w:rsidRPr="00B33D59" w:rsidRDefault="00875E2D" w:rsidP="004877B6">
      <w:pPr>
        <w:spacing w:after="0" w:line="240" w:lineRule="auto"/>
        <w:ind w:left="1416" w:firstLine="708"/>
        <w:jc w:val="right"/>
        <w:rPr>
          <w:rFonts w:ascii="Calibri" w:eastAsia="Calibri" w:hAnsi="Calibri" w:cs="Calibri"/>
          <w:sz w:val="24"/>
          <w:szCs w:val="24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(ФИО)</w:t>
      </w:r>
      <w:r w:rsidRPr="00B33D59">
        <w:rPr>
          <w:rFonts w:ascii="Calibri" w:eastAsia="Calibri" w:hAnsi="Calibri" w:cs="Calibri"/>
          <w:sz w:val="24"/>
          <w:szCs w:val="24"/>
        </w:rPr>
        <w:tab/>
      </w:r>
      <w:r w:rsidRPr="00B33D59">
        <w:rPr>
          <w:rFonts w:ascii="Calibri" w:eastAsia="Calibri" w:hAnsi="Calibri" w:cs="Calibri"/>
          <w:sz w:val="24"/>
          <w:szCs w:val="24"/>
        </w:rPr>
        <w:tab/>
      </w:r>
    </w:p>
    <w:p w14:paraId="6FA14A9E" w14:textId="3D7D33D4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проживающего по адресу: ____________</w:t>
      </w:r>
    </w:p>
    <w:p w14:paraId="19B88BC8" w14:textId="7777777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7D73F36" w14:textId="5E074601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паспорт № _________________</w:t>
      </w:r>
    </w:p>
    <w:p w14:paraId="77A0E65C" w14:textId="7777777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72B25F44" w14:textId="4A2E872E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выдан ___________________</w:t>
      </w:r>
    </w:p>
    <w:p w14:paraId="3FFD99AE" w14:textId="77777777" w:rsidR="00875E2D" w:rsidRPr="00B33D59" w:rsidRDefault="00875E2D" w:rsidP="004877B6">
      <w:pPr>
        <w:spacing w:after="0" w:line="240" w:lineRule="auto"/>
        <w:rPr>
          <w:rFonts w:ascii="Calibri" w:eastAsia="Calibri" w:hAnsi="Calibri" w:cs="Calibri"/>
        </w:rPr>
      </w:pPr>
    </w:p>
    <w:p w14:paraId="7EFD8A4A" w14:textId="77777777" w:rsidR="00875E2D" w:rsidRPr="00B33D59" w:rsidRDefault="00875E2D" w:rsidP="004877B6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B33D59">
        <w:rPr>
          <w:rFonts w:ascii="Calibri" w:eastAsia="Calibri" w:hAnsi="Calibri" w:cs="Calibri"/>
          <w:b/>
          <w:bCs/>
        </w:rPr>
        <w:t xml:space="preserve">Заявление на </w:t>
      </w:r>
      <w:r>
        <w:rPr>
          <w:rFonts w:ascii="Calibri" w:eastAsia="Calibri" w:hAnsi="Calibri" w:cs="Calibri"/>
          <w:b/>
          <w:bCs/>
        </w:rPr>
        <w:t>возврат</w:t>
      </w:r>
      <w:r w:rsidRPr="00B33D59">
        <w:rPr>
          <w:rFonts w:ascii="Calibri" w:eastAsia="Calibri" w:hAnsi="Calibri" w:cs="Calibri"/>
          <w:b/>
          <w:bCs/>
        </w:rPr>
        <w:t xml:space="preserve"> денежных средств</w:t>
      </w:r>
    </w:p>
    <w:p w14:paraId="5FAF302B" w14:textId="77777777" w:rsidR="00875E2D" w:rsidRDefault="00875E2D" w:rsidP="004877B6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14:paraId="5ED7C20D" w14:textId="77777777" w:rsidR="00875E2D" w:rsidRPr="00B33D59" w:rsidRDefault="00875E2D" w:rsidP="004877B6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Мною, ________________________________________________________________________</w:t>
      </w:r>
    </w:p>
    <w:p w14:paraId="163C6429" w14:textId="77777777" w:rsidR="00875E2D" w:rsidRPr="00B33D59" w:rsidRDefault="00875E2D" w:rsidP="004877B6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</w:rPr>
        <w:t xml:space="preserve"> </w:t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  <w:sz w:val="24"/>
          <w:vertAlign w:val="subscript"/>
        </w:rPr>
        <w:t xml:space="preserve">(ФИО) </w:t>
      </w:r>
    </w:p>
    <w:p w14:paraId="25DB40E7" w14:textId="77777777" w:rsidR="00875E2D" w:rsidRPr="00B33D59" w:rsidRDefault="00875E2D" w:rsidP="004877B6">
      <w:pPr>
        <w:spacing w:after="0" w:line="240" w:lineRule="auto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 xml:space="preserve">по заявке № ________________ от __________ 20___, была произведена </w:t>
      </w:r>
      <w:proofErr w:type="gramStart"/>
      <w:r w:rsidRPr="00B33D59">
        <w:rPr>
          <w:rFonts w:ascii="Calibri" w:eastAsia="Calibri" w:hAnsi="Calibri" w:cs="Calibri"/>
        </w:rPr>
        <w:t>оплата  через</w:t>
      </w:r>
      <w:proofErr w:type="gramEnd"/>
      <w:r w:rsidRPr="00B33D59">
        <w:rPr>
          <w:rFonts w:ascii="Calibri" w:eastAsia="Calibri" w:hAnsi="Calibri" w:cs="Calibri"/>
        </w:rPr>
        <w:t xml:space="preserve"> платежную</w:t>
      </w:r>
    </w:p>
    <w:p w14:paraId="6755A6BF" w14:textId="77777777" w:rsidR="00875E2D" w:rsidRPr="00B33D59" w:rsidRDefault="00875E2D" w:rsidP="004877B6">
      <w:pPr>
        <w:spacing w:after="0" w:line="240" w:lineRule="auto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систему за тур в_____________________</w:t>
      </w:r>
      <w:proofErr w:type="gramStart"/>
      <w:r w:rsidRPr="00B33D59">
        <w:rPr>
          <w:rFonts w:ascii="Calibri" w:eastAsia="Calibri" w:hAnsi="Calibri" w:cs="Calibri"/>
        </w:rPr>
        <w:t>_  с</w:t>
      </w:r>
      <w:proofErr w:type="gramEnd"/>
      <w:r w:rsidRPr="00B33D59">
        <w:rPr>
          <w:rFonts w:ascii="Calibri" w:eastAsia="Calibri" w:hAnsi="Calibri" w:cs="Calibri"/>
        </w:rPr>
        <w:t xml:space="preserve"> _________________ по _________________</w:t>
      </w:r>
      <w:proofErr w:type="gramStart"/>
      <w:r w:rsidRPr="00B33D59">
        <w:rPr>
          <w:rFonts w:ascii="Calibri" w:eastAsia="Calibri" w:hAnsi="Calibri" w:cs="Calibri"/>
        </w:rPr>
        <w:t>_  за</w:t>
      </w:r>
      <w:proofErr w:type="gramEnd"/>
      <w:r w:rsidRPr="00B33D59">
        <w:rPr>
          <w:rFonts w:ascii="Calibri" w:eastAsia="Calibri" w:hAnsi="Calibri" w:cs="Calibri"/>
        </w:rPr>
        <w:t xml:space="preserve"> туристов</w:t>
      </w:r>
    </w:p>
    <w:p w14:paraId="5BEADC81" w14:textId="77777777" w:rsidR="00875E2D" w:rsidRPr="00B33D59" w:rsidRDefault="00875E2D" w:rsidP="004877B6">
      <w:pPr>
        <w:spacing w:after="0" w:line="240" w:lineRule="auto"/>
        <w:ind w:left="1416" w:firstLine="708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 xml:space="preserve">(наименование </w:t>
      </w:r>
      <w:proofErr w:type="gramStart"/>
      <w:r w:rsidRPr="00B33D59">
        <w:rPr>
          <w:rFonts w:ascii="Calibri" w:eastAsia="Calibri" w:hAnsi="Calibri" w:cs="Calibri"/>
          <w:sz w:val="24"/>
          <w:szCs w:val="24"/>
          <w:vertAlign w:val="subscript"/>
        </w:rPr>
        <w:t>страны)</w:t>
      </w:r>
      <w:r w:rsidRPr="00B33D59">
        <w:rPr>
          <w:rFonts w:ascii="Calibri" w:eastAsia="Calibri" w:hAnsi="Calibri" w:cs="Calibri"/>
        </w:rPr>
        <w:t xml:space="preserve">   </w:t>
      </w:r>
      <w:proofErr w:type="gramEnd"/>
      <w:r w:rsidRPr="00B33D59">
        <w:rPr>
          <w:rFonts w:ascii="Calibri" w:eastAsia="Calibri" w:hAnsi="Calibri" w:cs="Calibri"/>
        </w:rPr>
        <w:t xml:space="preserve">                          </w:t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(даты тура)</w:t>
      </w:r>
    </w:p>
    <w:p w14:paraId="5C1A2903" w14:textId="77777777" w:rsidR="00875E2D" w:rsidRPr="00B33D59" w:rsidRDefault="00875E2D" w:rsidP="004877B6">
      <w:pPr>
        <w:spacing w:after="0" w:line="240" w:lineRule="auto"/>
        <w:ind w:left="3969" w:hanging="3969"/>
        <w:jc w:val="both"/>
        <w:rPr>
          <w:rFonts w:ascii="Calibri" w:eastAsia="Calibri" w:hAnsi="Calibri" w:cs="Calibri"/>
          <w:sz w:val="24"/>
          <w:szCs w:val="24"/>
        </w:rPr>
      </w:pPr>
    </w:p>
    <w:p w14:paraId="72A4445C" w14:textId="77777777" w:rsidR="00875E2D" w:rsidRPr="00B33D59" w:rsidRDefault="00875E2D" w:rsidP="004877B6">
      <w:pPr>
        <w:spacing w:after="0" w:line="240" w:lineRule="auto"/>
        <w:ind w:left="3969" w:hanging="3969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  <w:sz w:val="24"/>
          <w:szCs w:val="24"/>
        </w:rPr>
        <w:t>_____________________________________</w:t>
      </w:r>
      <w:r w:rsidRPr="00B33D59">
        <w:rPr>
          <w:rFonts w:ascii="Calibri" w:eastAsia="Calibri" w:hAnsi="Calibri" w:cs="Calibri"/>
        </w:rPr>
        <w:t xml:space="preserve">____________________________________________ </w:t>
      </w: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(ФИО туристов)</w:t>
      </w:r>
    </w:p>
    <w:p w14:paraId="22DF6952" w14:textId="77777777" w:rsidR="00875E2D" w:rsidRPr="00B33D59" w:rsidRDefault="00875E2D" w:rsidP="004877B6">
      <w:pPr>
        <w:spacing w:after="0" w:line="240" w:lineRule="auto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в сумме ________________________________________________________________</w:t>
      </w:r>
      <w:proofErr w:type="gramStart"/>
      <w:r w:rsidRPr="00B33D59">
        <w:rPr>
          <w:rFonts w:ascii="Calibri" w:eastAsia="Calibri" w:hAnsi="Calibri" w:cs="Calibri"/>
        </w:rPr>
        <w:t>_  рублей</w:t>
      </w:r>
      <w:proofErr w:type="gramEnd"/>
      <w:r w:rsidRPr="00B33D59">
        <w:rPr>
          <w:rFonts w:ascii="Calibri" w:eastAsia="Calibri" w:hAnsi="Calibri" w:cs="Calibri"/>
        </w:rPr>
        <w:t xml:space="preserve"> __ коп.</w:t>
      </w:r>
    </w:p>
    <w:p w14:paraId="6FD837D7" w14:textId="77777777" w:rsidR="00875E2D" w:rsidRPr="00B33D59" w:rsidRDefault="00875E2D" w:rsidP="004877B6">
      <w:pPr>
        <w:spacing w:after="0" w:line="240" w:lineRule="auto"/>
        <w:ind w:left="3539" w:firstLine="709"/>
        <w:jc w:val="both"/>
        <w:rPr>
          <w:rFonts w:ascii="Calibri" w:eastAsia="Calibri" w:hAnsi="Calibri" w:cs="Calibri"/>
          <w:sz w:val="24"/>
          <w:szCs w:val="24"/>
          <w:vertAlign w:val="subscript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(сумма прописью)</w:t>
      </w:r>
    </w:p>
    <w:p w14:paraId="54E33721" w14:textId="77777777" w:rsidR="00875E2D" w:rsidRPr="00B33D59" w:rsidRDefault="00875E2D" w:rsidP="004877B6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14:paraId="2BC6C8ED" w14:textId="0ADAACA1" w:rsidR="00875E2D" w:rsidRPr="00B33D59" w:rsidRDefault="00875E2D" w:rsidP="004877B6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proofErr w:type="gramStart"/>
      <w:r w:rsidRPr="00B33D59">
        <w:rPr>
          <w:rFonts w:ascii="Calibri" w:eastAsia="Calibri" w:hAnsi="Calibri" w:cs="Calibri"/>
        </w:rPr>
        <w:t>В связи</w:t>
      </w:r>
      <w:r w:rsidR="00DE04CB">
        <w:rPr>
          <w:rFonts w:ascii="Calibri" w:eastAsia="Calibri" w:hAnsi="Calibri" w:cs="Calibri"/>
        </w:rPr>
        <w:t xml:space="preserve"> </w:t>
      </w:r>
      <w:r w:rsidRPr="00B33D59">
        <w:rPr>
          <w:rFonts w:ascii="Calibri" w:eastAsia="Calibri" w:hAnsi="Calibri" w:cs="Calibri"/>
        </w:rPr>
        <w:t>с аннуляцией тура,</w:t>
      </w:r>
      <w:proofErr w:type="gramEnd"/>
      <w:r w:rsidRPr="00B33D59">
        <w:rPr>
          <w:rFonts w:ascii="Calibri" w:eastAsia="Calibri" w:hAnsi="Calibri" w:cs="Calibri"/>
        </w:rPr>
        <w:t xml:space="preserve"> </w:t>
      </w:r>
      <w:bookmarkStart w:id="0" w:name="_Hlk105365788"/>
      <w:r w:rsidRPr="00B33D59">
        <w:rPr>
          <w:rFonts w:ascii="Calibri" w:eastAsia="Calibri" w:hAnsi="Calibri" w:cs="Calibri"/>
        </w:rPr>
        <w:t xml:space="preserve">прошу произвести </w:t>
      </w:r>
      <w:r>
        <w:rPr>
          <w:rFonts w:ascii="Calibri" w:eastAsia="Calibri" w:hAnsi="Calibri" w:cs="Calibri"/>
        </w:rPr>
        <w:t>возврат</w:t>
      </w:r>
      <w:r w:rsidRPr="00B33D59">
        <w:rPr>
          <w:rFonts w:ascii="Calibri" w:eastAsia="Calibri" w:hAnsi="Calibri" w:cs="Calibri"/>
        </w:rPr>
        <w:t xml:space="preserve"> денежных средств в размере ________________________________________________________________________рублей __ коп.</w:t>
      </w:r>
      <w:bookmarkEnd w:id="0"/>
      <w:r w:rsidRPr="00B33D59">
        <w:rPr>
          <w:rFonts w:ascii="Calibri" w:eastAsia="Calibri" w:hAnsi="Calibri" w:cs="Calibri"/>
        </w:rPr>
        <w:t xml:space="preserve"> </w:t>
      </w:r>
    </w:p>
    <w:p w14:paraId="04170112" w14:textId="77777777" w:rsidR="00875E2D" w:rsidRPr="00B33D59" w:rsidRDefault="00875E2D" w:rsidP="004877B6">
      <w:pPr>
        <w:spacing w:after="0" w:line="240" w:lineRule="auto"/>
        <w:ind w:left="3539" w:firstLine="709"/>
        <w:jc w:val="both"/>
        <w:rPr>
          <w:rFonts w:ascii="Calibri" w:eastAsia="Calibri" w:hAnsi="Calibri" w:cs="Calibri"/>
          <w:vertAlign w:val="subscript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(сумма прописью)</w:t>
      </w:r>
      <w:r w:rsidRPr="00B33D59">
        <w:rPr>
          <w:rFonts w:ascii="Calibri" w:eastAsia="Calibri" w:hAnsi="Calibri" w:cs="Calibri"/>
          <w:vertAlign w:val="subscript"/>
        </w:rPr>
        <w:t xml:space="preserve"> </w:t>
      </w:r>
    </w:p>
    <w:p w14:paraId="0190C245" w14:textId="77777777" w:rsidR="00875E2D" w:rsidRDefault="00875E2D" w:rsidP="004877B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следующие реквизиты:</w:t>
      </w:r>
    </w:p>
    <w:p w14:paraId="2979836C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>Ф.И.О. (полностью) _________________________________________</w:t>
      </w:r>
    </w:p>
    <w:p w14:paraId="35B37C1C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Расч. счет в банке   __________________________________________  </w:t>
      </w:r>
    </w:p>
    <w:p w14:paraId="41AD1427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Полное наименование банка _________________________________  </w:t>
      </w:r>
    </w:p>
    <w:p w14:paraId="27EAF363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Место нахождения банка, город _______________________________  </w:t>
      </w:r>
    </w:p>
    <w:p w14:paraId="7B87E0EC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>БИК банка _________________________________________________</w:t>
      </w:r>
    </w:p>
    <w:p w14:paraId="26CCB446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Кор. Счет банка _____________________________________________  </w:t>
      </w:r>
    </w:p>
    <w:p w14:paraId="162CA2B2" w14:textId="77777777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ИНН/КПП банка _____________________________________________ </w:t>
      </w:r>
    </w:p>
    <w:p w14:paraId="496A4228" w14:textId="727F1A6B" w:rsidR="00875E2D" w:rsidRPr="00201E36" w:rsidRDefault="00875E2D" w:rsidP="004877B6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>Номер карты (справочно) _____________________________________</w:t>
      </w:r>
    </w:p>
    <w:p w14:paraId="0C78DAEA" w14:textId="77777777" w:rsidR="00875E2D" w:rsidRDefault="00875E2D" w:rsidP="004877B6">
      <w:pPr>
        <w:spacing w:after="0" w:line="240" w:lineRule="auto"/>
        <w:ind w:firstLine="567"/>
        <w:jc w:val="both"/>
        <w:rPr>
          <w:rFonts w:cstheme="minorHAnsi"/>
        </w:rPr>
      </w:pPr>
      <w:r w:rsidRPr="000B5E46">
        <w:rPr>
          <w:rFonts w:cstheme="minorHAnsi"/>
        </w:rPr>
        <w:t>После по</w:t>
      </w:r>
      <w:r>
        <w:rPr>
          <w:rFonts w:cstheme="minorHAnsi"/>
        </w:rPr>
        <w:t>лучения</w:t>
      </w:r>
      <w:r w:rsidRPr="000B5E46">
        <w:rPr>
          <w:rFonts w:cstheme="minorHAnsi"/>
        </w:rPr>
        <w:t xml:space="preserve"> денежных средств в указанном размере, претензий, связанных с вышеуказанн</w:t>
      </w:r>
      <w:r>
        <w:rPr>
          <w:rFonts w:cstheme="minorHAnsi"/>
        </w:rPr>
        <w:t>ой заявкой</w:t>
      </w:r>
      <w:r w:rsidRPr="000B5E46">
        <w:rPr>
          <w:rFonts w:cstheme="minorHAnsi"/>
        </w:rPr>
        <w:t xml:space="preserve">, в том числе финансовых, </w:t>
      </w:r>
      <w:r>
        <w:rPr>
          <w:rFonts w:cstheme="minorHAnsi"/>
        </w:rPr>
        <w:t>к _______________________________________________________ не имею.</w:t>
      </w:r>
    </w:p>
    <w:p w14:paraId="13730972" w14:textId="77777777" w:rsidR="00875E2D" w:rsidRPr="00875E2D" w:rsidRDefault="00875E2D" w:rsidP="004877B6">
      <w:pPr>
        <w:spacing w:after="0" w:line="240" w:lineRule="auto"/>
        <w:ind w:firstLine="567"/>
        <w:jc w:val="both"/>
        <w:rPr>
          <w:rFonts w:cstheme="minorHAnsi"/>
          <w:sz w:val="24"/>
          <w:szCs w:val="24"/>
          <w:vertAlign w:val="subscript"/>
        </w:rPr>
      </w:pPr>
      <w:r w:rsidRPr="00B348A1">
        <w:rPr>
          <w:rFonts w:cstheme="minorHAnsi"/>
          <w:sz w:val="24"/>
          <w:szCs w:val="24"/>
          <w:vertAlign w:val="subscript"/>
        </w:rPr>
        <w:t xml:space="preserve">(наименование </w:t>
      </w:r>
      <w:proofErr w:type="gramStart"/>
      <w:r w:rsidRPr="00B348A1">
        <w:rPr>
          <w:rFonts w:cstheme="minorHAnsi"/>
          <w:sz w:val="24"/>
          <w:szCs w:val="24"/>
          <w:vertAlign w:val="subscript"/>
        </w:rPr>
        <w:t>юр.лица</w:t>
      </w:r>
      <w:proofErr w:type="gramEnd"/>
      <w:r w:rsidRPr="00B348A1">
        <w:rPr>
          <w:rFonts w:cstheme="minorHAnsi"/>
          <w:sz w:val="24"/>
          <w:szCs w:val="24"/>
          <w:vertAlign w:val="subscript"/>
        </w:rPr>
        <w:t xml:space="preserve"> группы компаний «Русский Экспресс»)</w:t>
      </w:r>
    </w:p>
    <w:p w14:paraId="492C4692" w14:textId="77777777" w:rsidR="00875E2D" w:rsidRDefault="00875E2D" w:rsidP="004877B6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</w:p>
    <w:p w14:paraId="429C2F52" w14:textId="77777777" w:rsidR="00875E2D" w:rsidRDefault="00875E2D" w:rsidP="004877B6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______________________</w:t>
      </w:r>
    </w:p>
    <w:p w14:paraId="7CD04649" w14:textId="77777777" w:rsidR="00875E2D" w:rsidRPr="00B33D59" w:rsidRDefault="00875E2D" w:rsidP="004877B6">
      <w:pPr>
        <w:spacing w:after="0" w:line="240" w:lineRule="auto"/>
        <w:contextualSpacing/>
        <w:jc w:val="right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  <w:sz w:val="24"/>
          <w:vertAlign w:val="subscript"/>
        </w:rPr>
        <w:t>(Дата)</w:t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</w:p>
    <w:p w14:paraId="5D255521" w14:textId="7777777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______________________</w:t>
      </w:r>
    </w:p>
    <w:p w14:paraId="7C3FC181" w14:textId="7777777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  <w:sz w:val="24"/>
          <w:vertAlign w:val="subscript"/>
        </w:rPr>
        <w:t>(Подпись)</w:t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</w:p>
    <w:p w14:paraId="34EF6EFF" w14:textId="7777777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______________________</w:t>
      </w:r>
    </w:p>
    <w:p w14:paraId="6081ED4C" w14:textId="77777777" w:rsidR="00875E2D" w:rsidRPr="00B33D59" w:rsidRDefault="00875E2D" w:rsidP="004877B6">
      <w:pPr>
        <w:spacing w:after="0" w:line="240" w:lineRule="auto"/>
        <w:jc w:val="right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  <w:sz w:val="24"/>
          <w:vertAlign w:val="subscript"/>
        </w:rPr>
        <w:t>(Расшифровка подписи)</w:t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</w:p>
    <w:p w14:paraId="73797371" w14:textId="77777777" w:rsidR="00875E2D" w:rsidRDefault="00875E2D" w:rsidP="00875E2D">
      <w:pPr>
        <w:jc w:val="both"/>
        <w:rPr>
          <w:rFonts w:cstheme="minorHAnsi"/>
        </w:rPr>
      </w:pPr>
    </w:p>
    <w:p w14:paraId="4B3AE677" w14:textId="77777777" w:rsidR="00875E2D" w:rsidRPr="00B33D59" w:rsidRDefault="00875E2D" w:rsidP="004877B6">
      <w:pPr>
        <w:pageBreakBefore/>
        <w:widowControl w:val="0"/>
        <w:jc w:val="center"/>
        <w:rPr>
          <w:rFonts w:cstheme="minorHAnsi"/>
          <w:color w:val="FF0000"/>
        </w:rPr>
      </w:pPr>
      <w:r w:rsidRPr="00B33D59">
        <w:rPr>
          <w:rFonts w:cstheme="minorHAnsi"/>
          <w:color w:val="FF0000"/>
        </w:rPr>
        <w:lastRenderedPageBreak/>
        <w:t>ПРИМЕЧАНИЕ!</w:t>
      </w:r>
    </w:p>
    <w:p w14:paraId="0FEEBE0A" w14:textId="77777777" w:rsidR="00E51D02" w:rsidRDefault="00E51D02" w:rsidP="00E51D02">
      <w:pPr>
        <w:pStyle w:val="a3"/>
        <w:numPr>
          <w:ilvl w:val="0"/>
          <w:numId w:val="6"/>
        </w:numPr>
        <w:rPr>
          <w:rFonts w:cstheme="minorHAnsi"/>
        </w:rPr>
      </w:pPr>
      <w:r w:rsidRPr="00201E36">
        <w:rPr>
          <w:rFonts w:cstheme="minorHAnsi"/>
        </w:rPr>
        <w:t xml:space="preserve">Уважаемые коллеги, также просьба к заявлению на возврат от физического лица приложить </w:t>
      </w:r>
      <w:r w:rsidRPr="00201E36">
        <w:rPr>
          <w:rFonts w:cstheme="minorHAnsi"/>
          <w:b/>
        </w:rPr>
        <w:t>чеки об оплате заявки</w:t>
      </w:r>
      <w:r w:rsidRPr="00201E36">
        <w:rPr>
          <w:rFonts w:cstheme="minorHAnsi"/>
        </w:rPr>
        <w:t xml:space="preserve">. В случае их отсутствия – </w:t>
      </w:r>
      <w:r w:rsidRPr="00201E36">
        <w:rPr>
          <w:rFonts w:cstheme="minorHAnsi"/>
          <w:b/>
        </w:rPr>
        <w:t>копию паспорта</w:t>
      </w:r>
      <w:r w:rsidRPr="00201E36">
        <w:rPr>
          <w:rFonts w:cstheme="minorHAnsi"/>
        </w:rPr>
        <w:t xml:space="preserve"> плательщика;</w:t>
      </w:r>
    </w:p>
    <w:p w14:paraId="7739E9BD" w14:textId="77777777" w:rsidR="00CF11BC" w:rsidRPr="00CF11BC" w:rsidRDefault="00CF11BC" w:rsidP="00CF11BC">
      <w:pPr>
        <w:pStyle w:val="a3"/>
        <w:numPr>
          <w:ilvl w:val="0"/>
          <w:numId w:val="6"/>
        </w:numPr>
        <w:jc w:val="both"/>
        <w:rPr>
          <w:rFonts w:cstheme="minorHAnsi"/>
        </w:rPr>
      </w:pPr>
      <w:r w:rsidRPr="00CF11BC">
        <w:rPr>
          <w:rFonts w:cstheme="minorHAnsi"/>
        </w:rPr>
        <w:t xml:space="preserve">Обратите внимание, адресатом данного заявления будет являться компания, на расчетный счет которой были переведены денежные средства. </w:t>
      </w:r>
    </w:p>
    <w:p w14:paraId="54FD4B77" w14:textId="55F29E49" w:rsidR="00E51D02" w:rsidRPr="00DE04CB" w:rsidRDefault="00E51D02" w:rsidP="00DE04CB">
      <w:pPr>
        <w:pStyle w:val="a3"/>
        <w:numPr>
          <w:ilvl w:val="0"/>
          <w:numId w:val="6"/>
        </w:numPr>
        <w:jc w:val="both"/>
        <w:rPr>
          <w:rFonts w:cstheme="minorHAnsi"/>
        </w:rPr>
      </w:pPr>
      <w:r w:rsidRPr="00DE04CB">
        <w:rPr>
          <w:rFonts w:cstheme="minorHAnsi"/>
        </w:rPr>
        <w:t xml:space="preserve">Возвраты осуществляются по заявлению, отправленному на почту </w:t>
      </w:r>
      <w:hyperlink r:id="rId5" w:history="1">
        <w:r w:rsidR="00DE04CB" w:rsidRPr="00DE04CB">
          <w:rPr>
            <w:rStyle w:val="a4"/>
            <w:rFonts w:cstheme="minorHAnsi"/>
          </w:rPr>
          <w:t>finance@r-express.ru</w:t>
        </w:r>
      </w:hyperlink>
      <w:r w:rsidR="00DE04CB">
        <w:t xml:space="preserve"> </w:t>
      </w:r>
    </w:p>
    <w:p w14:paraId="6108D611" w14:textId="587548B8" w:rsidR="00853F53" w:rsidRPr="00DE04CB" w:rsidRDefault="00853F53" w:rsidP="00DE04CB">
      <w:pPr>
        <w:pStyle w:val="a3"/>
        <w:numPr>
          <w:ilvl w:val="0"/>
          <w:numId w:val="6"/>
        </w:numPr>
        <w:jc w:val="both"/>
        <w:rPr>
          <w:rFonts w:cstheme="minorHAnsi"/>
        </w:rPr>
      </w:pPr>
      <w:r w:rsidRPr="00DE04CB">
        <w:rPr>
          <w:rFonts w:cstheme="minorHAnsi"/>
        </w:rPr>
        <w:t>Возврат платежей, совершенных через СБП, осуществляется только на карту, с которой была                     произведена оплата.</w:t>
      </w:r>
    </w:p>
    <w:p w14:paraId="570BC659" w14:textId="77777777" w:rsidR="00853F53" w:rsidRPr="00201E36" w:rsidRDefault="00853F53" w:rsidP="00E51D02">
      <w:pPr>
        <w:ind w:firstLine="426"/>
        <w:jc w:val="both"/>
        <w:rPr>
          <w:rFonts w:cstheme="minorHAnsi"/>
        </w:rPr>
      </w:pPr>
    </w:p>
    <w:p w14:paraId="57FD0AEA" w14:textId="77777777" w:rsidR="00AD6345" w:rsidRPr="00201E36" w:rsidRDefault="00AD6345" w:rsidP="00AD6345">
      <w:pPr>
        <w:rPr>
          <w:rFonts w:cstheme="minorHAnsi"/>
        </w:rPr>
      </w:pPr>
    </w:p>
    <w:sectPr w:rsidR="00AD6345" w:rsidRPr="00201E36" w:rsidSect="0027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6866"/>
    <w:multiLevelType w:val="hybridMultilevel"/>
    <w:tmpl w:val="D82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609"/>
    <w:multiLevelType w:val="hybridMultilevel"/>
    <w:tmpl w:val="583682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3D8C6D32"/>
    <w:multiLevelType w:val="hybridMultilevel"/>
    <w:tmpl w:val="0EC87166"/>
    <w:lvl w:ilvl="0" w:tplc="901E5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34FDB"/>
    <w:multiLevelType w:val="hybridMultilevel"/>
    <w:tmpl w:val="8D10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5389"/>
    <w:multiLevelType w:val="hybridMultilevel"/>
    <w:tmpl w:val="EBE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51181"/>
    <w:multiLevelType w:val="hybridMultilevel"/>
    <w:tmpl w:val="4AB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800744">
    <w:abstractNumId w:val="1"/>
  </w:num>
  <w:num w:numId="2" w16cid:durableId="563297913">
    <w:abstractNumId w:val="3"/>
  </w:num>
  <w:num w:numId="3" w16cid:durableId="1261135139">
    <w:abstractNumId w:val="5"/>
  </w:num>
  <w:num w:numId="4" w16cid:durableId="636885312">
    <w:abstractNumId w:val="4"/>
  </w:num>
  <w:num w:numId="5" w16cid:durableId="829298950">
    <w:abstractNumId w:val="0"/>
  </w:num>
  <w:num w:numId="6" w16cid:durableId="680592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B6"/>
    <w:rsid w:val="000038C7"/>
    <w:rsid w:val="00030042"/>
    <w:rsid w:val="000421E6"/>
    <w:rsid w:val="00050819"/>
    <w:rsid w:val="000A4DDD"/>
    <w:rsid w:val="000B5E46"/>
    <w:rsid w:val="00131B0F"/>
    <w:rsid w:val="001A497F"/>
    <w:rsid w:val="001D33CC"/>
    <w:rsid w:val="00201E36"/>
    <w:rsid w:val="00207B1C"/>
    <w:rsid w:val="00225B6C"/>
    <w:rsid w:val="0027680E"/>
    <w:rsid w:val="002D706E"/>
    <w:rsid w:val="00423E8C"/>
    <w:rsid w:val="00426EC4"/>
    <w:rsid w:val="00431183"/>
    <w:rsid w:val="004355EA"/>
    <w:rsid w:val="004848F9"/>
    <w:rsid w:val="004877B6"/>
    <w:rsid w:val="004C37C9"/>
    <w:rsid w:val="004D7B3C"/>
    <w:rsid w:val="004F3D19"/>
    <w:rsid w:val="00507184"/>
    <w:rsid w:val="0057677F"/>
    <w:rsid w:val="00580D19"/>
    <w:rsid w:val="005B6FC8"/>
    <w:rsid w:val="005C4045"/>
    <w:rsid w:val="005E1B35"/>
    <w:rsid w:val="00675294"/>
    <w:rsid w:val="006864D4"/>
    <w:rsid w:val="00686CB3"/>
    <w:rsid w:val="00742A15"/>
    <w:rsid w:val="007800C9"/>
    <w:rsid w:val="008276D0"/>
    <w:rsid w:val="00853F53"/>
    <w:rsid w:val="00875E2D"/>
    <w:rsid w:val="008E6E1C"/>
    <w:rsid w:val="00903DAF"/>
    <w:rsid w:val="00A736AE"/>
    <w:rsid w:val="00AA10F9"/>
    <w:rsid w:val="00AB451E"/>
    <w:rsid w:val="00AC59AC"/>
    <w:rsid w:val="00AD6345"/>
    <w:rsid w:val="00B03013"/>
    <w:rsid w:val="00B60E64"/>
    <w:rsid w:val="00BB67E6"/>
    <w:rsid w:val="00CD11F1"/>
    <w:rsid w:val="00CF11BC"/>
    <w:rsid w:val="00DE04CB"/>
    <w:rsid w:val="00E07BAC"/>
    <w:rsid w:val="00E21DBB"/>
    <w:rsid w:val="00E35223"/>
    <w:rsid w:val="00E47AFA"/>
    <w:rsid w:val="00E51D02"/>
    <w:rsid w:val="00EC22E3"/>
    <w:rsid w:val="00EC7093"/>
    <w:rsid w:val="00ED0C85"/>
    <w:rsid w:val="00ED5692"/>
    <w:rsid w:val="00EE23D8"/>
    <w:rsid w:val="00F96BCF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9E62"/>
  <w15:docId w15:val="{9C3A10DB-7411-4EA9-81FA-08A4EA6A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3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r-express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vozvrat_fiz_R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Zayavlenie_na_vozvrat_fiz_RE</Template>
  <TotalTime>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Alexander.Tsarkov</dc:creator>
  <cp:lastModifiedBy>Татьяна Кривенкова</cp:lastModifiedBy>
  <cp:revision>6</cp:revision>
  <dcterms:created xsi:type="dcterms:W3CDTF">2025-07-15T14:26:00Z</dcterms:created>
  <dcterms:modified xsi:type="dcterms:W3CDTF">2025-07-19T14:52:00Z</dcterms:modified>
</cp:coreProperties>
</file>