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F482" w14:textId="77777777" w:rsidR="00805FC3" w:rsidRDefault="00805FC3" w:rsidP="00805FC3">
      <w:pPr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3BE2CD02" w14:textId="77777777" w:rsidR="00302852" w:rsidRDefault="00302852" w:rsidP="00302852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06DF9EE5" w14:textId="77777777" w:rsidR="00705454" w:rsidRPr="008C0E86" w:rsidRDefault="00B42BEA" w:rsidP="00805FC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805FC3" w:rsidRPr="00302852">
        <w:rPr>
          <w:rFonts w:cstheme="minorHAnsi"/>
          <w:color w:val="000000"/>
        </w:rPr>
        <w:t xml:space="preserve">ООО </w:t>
      </w:r>
      <w:r w:rsidR="008E69FD">
        <w:rPr>
          <w:rFonts w:cstheme="minorHAnsi"/>
          <w:color w:val="000000"/>
        </w:rPr>
        <w:t>«</w:t>
      </w:r>
      <w:r w:rsidR="00805FC3" w:rsidRPr="00302852">
        <w:rPr>
          <w:rFonts w:cstheme="minorHAnsi"/>
          <w:color w:val="000000"/>
        </w:rPr>
        <w:t>Русский Экспресс. Северо-Запад</w:t>
      </w:r>
      <w:r w:rsidR="008E69FD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, </w:t>
      </w:r>
      <w:r w:rsidR="00705454"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 w:rsidR="008C0E86">
        <w:rPr>
          <w:rFonts w:cstheme="minorHAnsi"/>
          <w:color w:val="000000"/>
        </w:rPr>
        <w:t>»)</w:t>
      </w:r>
    </w:p>
    <w:p w14:paraId="4BDF7083" w14:textId="77777777" w:rsidR="00B348A1" w:rsidRPr="00302852" w:rsidRDefault="0011374F" w:rsidP="00805FC3">
      <w:pPr>
        <w:rPr>
          <w:rFonts w:cstheme="minorHAnsi"/>
          <w:color w:val="000000"/>
        </w:rPr>
      </w:pPr>
      <w:proofErr w:type="spellStart"/>
      <w:r w:rsidRPr="00302852">
        <w:rPr>
          <w:rFonts w:cstheme="minorHAnsi"/>
          <w:color w:val="000000"/>
        </w:rPr>
        <w:t>Кобищанову</w:t>
      </w:r>
      <w:proofErr w:type="spellEnd"/>
      <w:r w:rsidRPr="00302852">
        <w:rPr>
          <w:rFonts w:cstheme="minorHAnsi"/>
          <w:color w:val="000000"/>
        </w:rPr>
        <w:t xml:space="preserve"> </w:t>
      </w:r>
      <w:r w:rsidR="008E69FD" w:rsidRPr="00302852">
        <w:rPr>
          <w:rFonts w:cstheme="minorHAnsi"/>
          <w:color w:val="000000"/>
        </w:rPr>
        <w:t>Т. Ю.</w:t>
      </w:r>
    </w:p>
    <w:p w14:paraId="55EC29B4" w14:textId="77777777" w:rsidR="00B348A1" w:rsidRDefault="00B348A1" w:rsidP="00B348A1">
      <w:pPr>
        <w:spacing w:after="0" w:line="168" w:lineRule="auto"/>
        <w:jc w:val="right"/>
        <w:rPr>
          <w:rFonts w:cstheme="minorHAnsi"/>
        </w:rPr>
      </w:pPr>
    </w:p>
    <w:p w14:paraId="6008CF9B" w14:textId="77777777" w:rsidR="00DE7DCE" w:rsidRDefault="00DE7DCE" w:rsidP="00B348A1">
      <w:pPr>
        <w:spacing w:after="0" w:line="168" w:lineRule="auto"/>
        <w:jc w:val="right"/>
        <w:rPr>
          <w:rFonts w:cstheme="minorHAnsi"/>
        </w:rPr>
      </w:pPr>
    </w:p>
    <w:p w14:paraId="4D1158C1" w14:textId="77777777" w:rsidR="00B348A1" w:rsidRDefault="00B348A1" w:rsidP="00B348A1">
      <w:pPr>
        <w:spacing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 xml:space="preserve">От </w:t>
      </w:r>
      <w:r>
        <w:rPr>
          <w:rFonts w:cstheme="minorHAnsi"/>
        </w:rPr>
        <w:t>________________________</w:t>
      </w:r>
    </w:p>
    <w:p w14:paraId="2D86D016" w14:textId="77777777" w:rsidR="00B348A1" w:rsidRDefault="00B348A1" w:rsidP="00B348A1">
      <w:pPr>
        <w:spacing w:after="0" w:line="168" w:lineRule="auto"/>
        <w:ind w:left="1416" w:firstLine="708"/>
        <w:jc w:val="right"/>
        <w:rPr>
          <w:rFonts w:cstheme="minorHAnsi"/>
        </w:rPr>
      </w:pPr>
      <w:r w:rsidRPr="00FC40BA">
        <w:rPr>
          <w:rFonts w:cstheme="minorHAnsi"/>
          <w:vertAlign w:val="subscript"/>
        </w:rPr>
        <w:t>(ФИО</w:t>
      </w:r>
      <w:r>
        <w:rPr>
          <w:rFonts w:cstheme="minorHAnsi"/>
          <w:vertAlign w:val="subscript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7E9AC04" w14:textId="77777777" w:rsidR="00B348A1" w:rsidRPr="00201E36" w:rsidRDefault="00B348A1" w:rsidP="00B348A1">
      <w:pPr>
        <w:spacing w:after="0" w:line="168" w:lineRule="auto"/>
        <w:ind w:left="1416" w:firstLine="708"/>
        <w:jc w:val="right"/>
        <w:rPr>
          <w:rFonts w:cstheme="minorHAnsi"/>
        </w:rPr>
      </w:pPr>
    </w:p>
    <w:p w14:paraId="4A78EEFE" w14:textId="574C71B0" w:rsidR="00B348A1" w:rsidRPr="00201E36" w:rsidRDefault="00B348A1" w:rsidP="00B348A1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проживающего по адресу: ____________</w:t>
      </w:r>
    </w:p>
    <w:p w14:paraId="1C756270" w14:textId="77777777" w:rsidR="00B348A1" w:rsidRPr="00201E36" w:rsidRDefault="00B348A1" w:rsidP="00B348A1">
      <w:pPr>
        <w:spacing w:after="0"/>
        <w:jc w:val="right"/>
        <w:rPr>
          <w:rFonts w:cstheme="minorHAnsi"/>
        </w:rPr>
      </w:pPr>
    </w:p>
    <w:p w14:paraId="5E4E2632" w14:textId="16127DCB" w:rsidR="00B348A1" w:rsidRPr="00201E36" w:rsidRDefault="00B348A1" w:rsidP="00B348A1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паспорт № _________________</w:t>
      </w:r>
    </w:p>
    <w:p w14:paraId="771C3F40" w14:textId="77777777" w:rsidR="00B348A1" w:rsidRPr="00201E36" w:rsidRDefault="00B348A1" w:rsidP="00B348A1">
      <w:pPr>
        <w:spacing w:after="0"/>
        <w:jc w:val="right"/>
        <w:rPr>
          <w:rFonts w:cstheme="minorHAnsi"/>
        </w:rPr>
      </w:pPr>
    </w:p>
    <w:p w14:paraId="11B37A75" w14:textId="1F79F51F" w:rsidR="00B348A1" w:rsidRPr="00302852" w:rsidRDefault="00B348A1" w:rsidP="00B348A1">
      <w:pPr>
        <w:jc w:val="right"/>
        <w:rPr>
          <w:rFonts w:cstheme="minorHAnsi"/>
        </w:rPr>
      </w:pPr>
      <w:r w:rsidRPr="00201E36">
        <w:rPr>
          <w:rFonts w:cstheme="minorHAnsi"/>
        </w:rPr>
        <w:t>выдан ___________________</w:t>
      </w:r>
    </w:p>
    <w:p w14:paraId="2D6D85E4" w14:textId="77777777" w:rsidR="00B348A1" w:rsidRPr="00302852" w:rsidRDefault="00B348A1" w:rsidP="00B348A1">
      <w:pPr>
        <w:rPr>
          <w:rFonts w:cstheme="minorHAnsi"/>
        </w:rPr>
      </w:pPr>
    </w:p>
    <w:p w14:paraId="5DB635D2" w14:textId="77777777" w:rsidR="00DE7DCE" w:rsidRPr="00582741" w:rsidRDefault="00B348A1" w:rsidP="004D3640">
      <w:pPr>
        <w:spacing w:after="240"/>
        <w:jc w:val="center"/>
        <w:rPr>
          <w:rFonts w:cstheme="minorHAnsi"/>
          <w:b/>
          <w:bCs/>
        </w:rPr>
      </w:pPr>
      <w:r w:rsidRPr="00582741">
        <w:rPr>
          <w:rFonts w:cstheme="minorHAnsi"/>
          <w:b/>
          <w:bCs/>
        </w:rPr>
        <w:t>Заявление на перенос денежных средств</w:t>
      </w:r>
    </w:p>
    <w:p w14:paraId="323BA9C2" w14:textId="77777777" w:rsidR="00B348A1" w:rsidRDefault="00B348A1" w:rsidP="00B348A1">
      <w:pPr>
        <w:spacing w:after="0" w:line="168" w:lineRule="auto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 xml:space="preserve">Мною, </w:t>
      </w:r>
      <w:r>
        <w:rPr>
          <w:rFonts w:cstheme="minorHAnsi"/>
        </w:rPr>
        <w:t>________________________________________________________________________</w:t>
      </w:r>
    </w:p>
    <w:p w14:paraId="35EC439B" w14:textId="77777777" w:rsidR="00B348A1" w:rsidRPr="00ED0281" w:rsidRDefault="00B348A1" w:rsidP="00B348A1">
      <w:pPr>
        <w:spacing w:after="0" w:line="168" w:lineRule="auto"/>
        <w:ind w:firstLine="709"/>
        <w:jc w:val="both"/>
        <w:rPr>
          <w:rFonts w:cstheme="minorHAnsi"/>
          <w:sz w:val="24"/>
          <w:vertAlign w:val="subscript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D0281">
        <w:rPr>
          <w:rFonts w:cstheme="minorHAnsi"/>
          <w:sz w:val="24"/>
          <w:vertAlign w:val="subscript"/>
        </w:rPr>
        <w:t xml:space="preserve">(ФИО) </w:t>
      </w:r>
    </w:p>
    <w:p w14:paraId="43EA59C4" w14:textId="77777777" w:rsidR="00B348A1" w:rsidRDefault="00B348A1" w:rsidP="00B348A1">
      <w:pPr>
        <w:spacing w:after="0"/>
        <w:jc w:val="both"/>
        <w:rPr>
          <w:rFonts w:cstheme="minorHAnsi"/>
        </w:rPr>
      </w:pPr>
      <w:r w:rsidRPr="00302852">
        <w:rPr>
          <w:rFonts w:cstheme="minorHAnsi"/>
        </w:rPr>
        <w:t xml:space="preserve">по заявке № </w:t>
      </w:r>
      <w:r>
        <w:rPr>
          <w:rFonts w:cstheme="minorHAnsi"/>
        </w:rPr>
        <w:t>________________</w:t>
      </w:r>
      <w:r w:rsidRPr="00302852">
        <w:rPr>
          <w:rFonts w:cstheme="minorHAnsi"/>
        </w:rPr>
        <w:t xml:space="preserve"> от </w:t>
      </w:r>
      <w:r>
        <w:rPr>
          <w:rFonts w:cstheme="minorHAnsi"/>
        </w:rPr>
        <w:t>__________ 20___</w:t>
      </w:r>
      <w:r w:rsidRPr="00302852">
        <w:rPr>
          <w:rFonts w:cstheme="minorHAnsi"/>
        </w:rPr>
        <w:t xml:space="preserve">, была произведена </w:t>
      </w:r>
      <w:proofErr w:type="gramStart"/>
      <w:r w:rsidRPr="00302852">
        <w:rPr>
          <w:rFonts w:cstheme="minorHAnsi"/>
        </w:rPr>
        <w:t>оплата  через</w:t>
      </w:r>
      <w:proofErr w:type="gramEnd"/>
      <w:r w:rsidRPr="00302852">
        <w:rPr>
          <w:rFonts w:cstheme="minorHAnsi"/>
        </w:rPr>
        <w:t xml:space="preserve"> платежную</w:t>
      </w:r>
    </w:p>
    <w:p w14:paraId="1082807C" w14:textId="77777777" w:rsidR="00B348A1" w:rsidRDefault="00B348A1" w:rsidP="00B348A1">
      <w:pPr>
        <w:spacing w:before="240" w:after="0"/>
        <w:jc w:val="both"/>
        <w:rPr>
          <w:rFonts w:cstheme="minorHAnsi"/>
        </w:rPr>
      </w:pPr>
      <w:r w:rsidRPr="00302852">
        <w:rPr>
          <w:rFonts w:cstheme="minorHAnsi"/>
        </w:rPr>
        <w:t>систему за тур в</w:t>
      </w:r>
      <w:r>
        <w:rPr>
          <w:rFonts w:cstheme="minorHAnsi"/>
        </w:rPr>
        <w:t>_____________________</w:t>
      </w:r>
      <w:proofErr w:type="gramStart"/>
      <w:r>
        <w:rPr>
          <w:rFonts w:cstheme="minorHAnsi"/>
        </w:rPr>
        <w:t>_  с</w:t>
      </w:r>
      <w:proofErr w:type="gramEnd"/>
      <w:r>
        <w:rPr>
          <w:rFonts w:cstheme="minorHAnsi"/>
        </w:rPr>
        <w:t xml:space="preserve"> _________________ по _________________</w:t>
      </w:r>
      <w:proofErr w:type="gramStart"/>
      <w:r>
        <w:rPr>
          <w:rFonts w:cstheme="minorHAnsi"/>
        </w:rPr>
        <w:t>_  за</w:t>
      </w:r>
      <w:proofErr w:type="gramEnd"/>
      <w:r>
        <w:rPr>
          <w:rFonts w:cstheme="minorHAnsi"/>
        </w:rPr>
        <w:t xml:space="preserve"> туристов</w:t>
      </w:r>
    </w:p>
    <w:p w14:paraId="7987C513" w14:textId="77777777" w:rsidR="00B348A1" w:rsidRDefault="00B348A1" w:rsidP="00B348A1">
      <w:pPr>
        <w:spacing w:after="0" w:line="168" w:lineRule="auto"/>
        <w:ind w:left="1416" w:firstLine="708"/>
        <w:jc w:val="both"/>
        <w:rPr>
          <w:rFonts w:cstheme="minorHAnsi"/>
        </w:rPr>
      </w:pPr>
      <w:r w:rsidRPr="00ED0281">
        <w:rPr>
          <w:rFonts w:cstheme="minorHAnsi"/>
          <w:sz w:val="24"/>
          <w:szCs w:val="24"/>
          <w:vertAlign w:val="subscript"/>
        </w:rPr>
        <w:t xml:space="preserve">(наименование </w:t>
      </w:r>
      <w:proofErr w:type="gramStart"/>
      <w:r w:rsidRPr="00ED0281">
        <w:rPr>
          <w:rFonts w:cstheme="minorHAnsi"/>
          <w:sz w:val="24"/>
          <w:szCs w:val="24"/>
          <w:vertAlign w:val="subscript"/>
        </w:rPr>
        <w:t>страны)</w:t>
      </w:r>
      <w:r>
        <w:rPr>
          <w:rFonts w:cstheme="minorHAnsi"/>
        </w:rPr>
        <w:t xml:space="preserve"> </w:t>
      </w:r>
      <w:r w:rsidRPr="0030285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                         </w:t>
      </w:r>
      <w:r>
        <w:rPr>
          <w:rFonts w:cstheme="minorHAnsi"/>
        </w:rPr>
        <w:tab/>
      </w:r>
      <w:r w:rsidRPr="004E78DD">
        <w:rPr>
          <w:rFonts w:cstheme="minorHAnsi"/>
          <w:sz w:val="24"/>
          <w:szCs w:val="24"/>
          <w:vertAlign w:val="subscript"/>
        </w:rPr>
        <w:t>(даты тура)</w:t>
      </w:r>
    </w:p>
    <w:p w14:paraId="68A0544C" w14:textId="77777777" w:rsidR="00B348A1" w:rsidRDefault="00B348A1" w:rsidP="00B348A1">
      <w:pPr>
        <w:spacing w:after="0" w:line="168" w:lineRule="auto"/>
        <w:ind w:left="3969" w:hanging="3969"/>
        <w:jc w:val="both"/>
        <w:rPr>
          <w:rFonts w:cstheme="minorHAnsi"/>
          <w:sz w:val="24"/>
          <w:szCs w:val="24"/>
        </w:rPr>
      </w:pPr>
    </w:p>
    <w:p w14:paraId="69CEE51D" w14:textId="77777777" w:rsidR="00B348A1" w:rsidRDefault="00B348A1" w:rsidP="00B348A1">
      <w:pPr>
        <w:spacing w:after="0" w:line="168" w:lineRule="auto"/>
        <w:ind w:left="3969" w:hanging="396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</w:rPr>
        <w:t xml:space="preserve">____________________________________________ </w:t>
      </w:r>
      <w:r w:rsidRPr="004E78DD">
        <w:rPr>
          <w:rFonts w:cstheme="minorHAnsi"/>
          <w:sz w:val="24"/>
          <w:szCs w:val="24"/>
          <w:vertAlign w:val="subscript"/>
        </w:rPr>
        <w:t>(ФИО туристов)</w:t>
      </w:r>
    </w:p>
    <w:p w14:paraId="41386CE4" w14:textId="77777777" w:rsidR="00B348A1" w:rsidRPr="00302852" w:rsidRDefault="00B348A1" w:rsidP="00B348A1">
      <w:pPr>
        <w:spacing w:before="240" w:after="0" w:line="168" w:lineRule="auto"/>
        <w:jc w:val="both"/>
        <w:rPr>
          <w:rFonts w:cstheme="minorHAnsi"/>
        </w:rPr>
      </w:pPr>
      <w:r>
        <w:rPr>
          <w:rFonts w:cstheme="minorHAnsi"/>
        </w:rPr>
        <w:t>в сумме</w:t>
      </w:r>
      <w:r w:rsidRPr="00302852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</w:t>
      </w:r>
      <w:proofErr w:type="gramStart"/>
      <w:r>
        <w:rPr>
          <w:rFonts w:cstheme="minorHAnsi"/>
        </w:rPr>
        <w:t>_  рублей</w:t>
      </w:r>
      <w:proofErr w:type="gramEnd"/>
      <w:r>
        <w:rPr>
          <w:rFonts w:cstheme="minorHAnsi"/>
        </w:rPr>
        <w:t xml:space="preserve"> __ коп</w:t>
      </w:r>
      <w:r w:rsidRPr="00302852">
        <w:rPr>
          <w:rFonts w:cstheme="minorHAnsi"/>
        </w:rPr>
        <w:t>.</w:t>
      </w:r>
    </w:p>
    <w:p w14:paraId="2CB63B20" w14:textId="77777777" w:rsidR="00B348A1" w:rsidRPr="004E78DD" w:rsidRDefault="00B348A1" w:rsidP="00B348A1">
      <w:pPr>
        <w:spacing w:line="168" w:lineRule="auto"/>
        <w:ind w:left="3539" w:firstLine="709"/>
        <w:jc w:val="both"/>
        <w:rPr>
          <w:rFonts w:cstheme="minorHAnsi"/>
          <w:sz w:val="24"/>
          <w:szCs w:val="24"/>
          <w:vertAlign w:val="subscript"/>
        </w:rPr>
      </w:pPr>
      <w:r w:rsidRPr="004E78DD">
        <w:rPr>
          <w:rFonts w:cstheme="minorHAnsi"/>
          <w:sz w:val="24"/>
          <w:szCs w:val="24"/>
          <w:vertAlign w:val="subscript"/>
        </w:rPr>
        <w:t>(сумма прописью)</w:t>
      </w:r>
    </w:p>
    <w:p w14:paraId="6606FB5C" w14:textId="77777777" w:rsidR="00B348A1" w:rsidRDefault="00B348A1" w:rsidP="00B348A1">
      <w:pPr>
        <w:ind w:firstLine="709"/>
        <w:jc w:val="both"/>
        <w:rPr>
          <w:rFonts w:cstheme="minorHAnsi"/>
        </w:rPr>
      </w:pPr>
    </w:p>
    <w:p w14:paraId="34E5F63A" w14:textId="0AC5B9C7" w:rsidR="00B348A1" w:rsidRDefault="00B348A1" w:rsidP="00B348A1">
      <w:pPr>
        <w:spacing w:after="0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>В связи с аннуляцией тура</w:t>
      </w:r>
      <w:r w:rsidR="003A6932">
        <w:rPr>
          <w:rFonts w:cstheme="minorHAnsi"/>
        </w:rPr>
        <w:t xml:space="preserve"> </w:t>
      </w:r>
      <w:r w:rsidRPr="00302852">
        <w:rPr>
          <w:rFonts w:cstheme="minorHAnsi"/>
        </w:rPr>
        <w:t xml:space="preserve">прошу произвести перенос денежных средств в размере </w:t>
      </w:r>
      <w:r>
        <w:rPr>
          <w:rFonts w:cstheme="minorHAnsi"/>
        </w:rPr>
        <w:t>________________________________________________________________________р</w:t>
      </w:r>
      <w:r w:rsidRPr="00302852">
        <w:rPr>
          <w:rFonts w:cstheme="minorHAnsi"/>
        </w:rPr>
        <w:t>ублей</w:t>
      </w:r>
      <w:r>
        <w:rPr>
          <w:rFonts w:cstheme="minorHAnsi"/>
        </w:rPr>
        <w:t xml:space="preserve"> __ коп. </w:t>
      </w:r>
    </w:p>
    <w:p w14:paraId="7523E7EF" w14:textId="77777777" w:rsidR="00B348A1" w:rsidRPr="00582741" w:rsidRDefault="00B348A1" w:rsidP="00B348A1">
      <w:pPr>
        <w:spacing w:after="0" w:line="168" w:lineRule="auto"/>
        <w:ind w:left="3539" w:firstLine="709"/>
        <w:jc w:val="both"/>
        <w:rPr>
          <w:rFonts w:cstheme="minorHAnsi"/>
          <w:vertAlign w:val="subscript"/>
        </w:rPr>
      </w:pPr>
      <w:r w:rsidRPr="00582741">
        <w:rPr>
          <w:rFonts w:cstheme="minorHAnsi"/>
          <w:sz w:val="24"/>
          <w:szCs w:val="24"/>
          <w:vertAlign w:val="subscript"/>
        </w:rPr>
        <w:t>(сумма прописью)</w:t>
      </w:r>
      <w:r w:rsidRPr="00582741">
        <w:rPr>
          <w:rFonts w:cstheme="minorHAnsi"/>
          <w:vertAlign w:val="subscript"/>
        </w:rPr>
        <w:t xml:space="preserve"> </w:t>
      </w:r>
    </w:p>
    <w:p w14:paraId="7D85A5FF" w14:textId="77777777" w:rsidR="00B348A1" w:rsidRDefault="00B348A1" w:rsidP="00B348A1">
      <w:pPr>
        <w:jc w:val="both"/>
        <w:rPr>
          <w:rFonts w:cstheme="minorHAnsi"/>
        </w:rPr>
      </w:pPr>
      <w:r w:rsidRPr="00302852">
        <w:rPr>
          <w:rFonts w:cstheme="minorHAnsi"/>
        </w:rPr>
        <w:t xml:space="preserve">с заявки </w:t>
      </w:r>
      <w:r>
        <w:rPr>
          <w:rFonts w:cstheme="minorHAnsi"/>
        </w:rPr>
        <w:t>№ _________________</w:t>
      </w:r>
      <w:r w:rsidRPr="00302852">
        <w:rPr>
          <w:rFonts w:cstheme="minorHAnsi"/>
        </w:rPr>
        <w:t xml:space="preserve"> на заявку </w:t>
      </w:r>
      <w:r>
        <w:rPr>
          <w:rFonts w:cstheme="minorHAnsi"/>
        </w:rPr>
        <w:t>№ _____________________</w:t>
      </w:r>
      <w:r w:rsidRPr="00302852">
        <w:rPr>
          <w:rFonts w:cstheme="minorHAnsi"/>
        </w:rPr>
        <w:t>.</w:t>
      </w:r>
    </w:p>
    <w:p w14:paraId="0B3E1051" w14:textId="77777777" w:rsidR="00B348A1" w:rsidRDefault="00B348A1" w:rsidP="00DE7DCE">
      <w:pPr>
        <w:spacing w:after="0"/>
        <w:ind w:firstLine="709"/>
        <w:jc w:val="both"/>
        <w:rPr>
          <w:rFonts w:cstheme="minorHAnsi"/>
        </w:rPr>
      </w:pPr>
    </w:p>
    <w:p w14:paraId="67049D75" w14:textId="7CCE3943" w:rsidR="00B348A1" w:rsidRDefault="00B348A1" w:rsidP="00B348A1">
      <w:pPr>
        <w:spacing w:after="0"/>
        <w:ind w:firstLine="567"/>
        <w:jc w:val="both"/>
        <w:rPr>
          <w:rFonts w:cstheme="minorHAnsi"/>
        </w:rPr>
      </w:pPr>
      <w:r w:rsidRPr="0057677F">
        <w:rPr>
          <w:rFonts w:cstheme="minorHAnsi"/>
        </w:rPr>
        <w:t xml:space="preserve">После </w:t>
      </w:r>
      <w:r>
        <w:rPr>
          <w:rFonts w:cstheme="minorHAnsi"/>
        </w:rPr>
        <w:t>переноса</w:t>
      </w:r>
      <w:r w:rsidRPr="0057677F">
        <w:rPr>
          <w:rFonts w:cstheme="minorHAnsi"/>
        </w:rPr>
        <w:t xml:space="preserve"> денежных средств в указанном размере</w:t>
      </w:r>
      <w:r>
        <w:rPr>
          <w:rFonts w:cstheme="minorHAnsi"/>
        </w:rPr>
        <w:t xml:space="preserve"> на указанную заявку</w:t>
      </w:r>
      <w:r w:rsidR="00B402AC">
        <w:rPr>
          <w:rFonts w:cstheme="minorHAnsi"/>
        </w:rPr>
        <w:t xml:space="preserve"> </w:t>
      </w:r>
      <w:r w:rsidRPr="0057677F">
        <w:rPr>
          <w:rFonts w:cstheme="minorHAnsi"/>
        </w:rPr>
        <w:t>претензий,</w:t>
      </w:r>
      <w:r>
        <w:rPr>
          <w:rFonts w:cstheme="minorHAnsi"/>
        </w:rPr>
        <w:t xml:space="preserve"> </w:t>
      </w:r>
      <w:r w:rsidRPr="0057677F">
        <w:rPr>
          <w:rFonts w:cstheme="minorHAnsi"/>
        </w:rPr>
        <w:t xml:space="preserve">в том числе финансовых, к </w:t>
      </w:r>
      <w:r>
        <w:rPr>
          <w:rFonts w:cstheme="minorHAnsi"/>
        </w:rPr>
        <w:t>_______________________________________________________ не имею.</w:t>
      </w:r>
    </w:p>
    <w:p w14:paraId="37198DE3" w14:textId="77777777" w:rsidR="00B348A1" w:rsidRDefault="00B348A1" w:rsidP="00DE7DCE">
      <w:pPr>
        <w:spacing w:after="0" w:line="168" w:lineRule="auto"/>
        <w:ind w:firstLine="3119"/>
        <w:jc w:val="both"/>
        <w:rPr>
          <w:rFonts w:cstheme="minorHAnsi"/>
        </w:rPr>
      </w:pPr>
      <w:r w:rsidRPr="00B348A1">
        <w:rPr>
          <w:rFonts w:cstheme="minorHAnsi"/>
          <w:sz w:val="24"/>
          <w:szCs w:val="24"/>
          <w:vertAlign w:val="subscript"/>
        </w:rPr>
        <w:t xml:space="preserve">(наименование </w:t>
      </w:r>
      <w:proofErr w:type="spellStart"/>
      <w:proofErr w:type="gramStart"/>
      <w:r w:rsidRPr="00B348A1">
        <w:rPr>
          <w:rFonts w:cstheme="minorHAnsi"/>
          <w:sz w:val="24"/>
          <w:szCs w:val="24"/>
          <w:vertAlign w:val="subscript"/>
        </w:rPr>
        <w:t>юр.лица</w:t>
      </w:r>
      <w:proofErr w:type="spellEnd"/>
      <w:proofErr w:type="gramEnd"/>
      <w:r w:rsidRPr="00B348A1">
        <w:rPr>
          <w:rFonts w:cstheme="minorHAnsi"/>
          <w:sz w:val="24"/>
          <w:szCs w:val="24"/>
          <w:vertAlign w:val="subscript"/>
        </w:rPr>
        <w:t xml:space="preserve"> группы компаний «Русский Экспресс»)</w:t>
      </w:r>
    </w:p>
    <w:p w14:paraId="6A650505" w14:textId="77777777" w:rsidR="00B348A1" w:rsidRDefault="00B348A1" w:rsidP="00B348A1">
      <w:pPr>
        <w:ind w:firstLine="709"/>
        <w:jc w:val="both"/>
        <w:rPr>
          <w:rFonts w:cstheme="minorHAnsi"/>
        </w:rPr>
      </w:pPr>
    </w:p>
    <w:p w14:paraId="407E7C90" w14:textId="77777777" w:rsidR="00DE7DCE" w:rsidRDefault="00DE7DCE" w:rsidP="00B348A1">
      <w:pPr>
        <w:ind w:firstLine="709"/>
        <w:jc w:val="both"/>
        <w:rPr>
          <w:rFonts w:cstheme="minorHAnsi"/>
        </w:rPr>
      </w:pPr>
    </w:p>
    <w:p w14:paraId="4F7D81CB" w14:textId="77777777" w:rsidR="00DE7DCE" w:rsidRDefault="00DE7DCE" w:rsidP="00DE7DCE">
      <w:pPr>
        <w:spacing w:after="0"/>
        <w:jc w:val="right"/>
      </w:pPr>
      <w:r>
        <w:rPr>
          <w:rFonts w:cstheme="minorHAnsi"/>
        </w:rPr>
        <w:t>______________________</w:t>
      </w:r>
    </w:p>
    <w:p w14:paraId="1CE92EA7" w14:textId="77777777" w:rsidR="00B348A1" w:rsidRPr="00FC40BA" w:rsidRDefault="00B348A1" w:rsidP="00DE7DCE">
      <w:pPr>
        <w:spacing w:after="0" w:line="168" w:lineRule="auto"/>
        <w:contextualSpacing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(Дата)</w:t>
      </w:r>
      <w:r w:rsidRPr="00FC40BA">
        <w:rPr>
          <w:rFonts w:cstheme="minorHAnsi"/>
          <w:sz w:val="24"/>
          <w:vertAlign w:val="subscript"/>
        </w:rPr>
        <w:tab/>
      </w:r>
      <w:r w:rsidRPr="00FC40BA">
        <w:rPr>
          <w:rFonts w:cstheme="minorHAnsi"/>
          <w:sz w:val="24"/>
          <w:vertAlign w:val="subscript"/>
        </w:rPr>
        <w:tab/>
      </w:r>
    </w:p>
    <w:p w14:paraId="38AF7158" w14:textId="77777777" w:rsidR="00B348A1" w:rsidRDefault="00B348A1" w:rsidP="00B348A1">
      <w:pPr>
        <w:spacing w:before="240"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>___________________</w:t>
      </w:r>
      <w:r>
        <w:rPr>
          <w:rFonts w:cstheme="minorHAnsi"/>
        </w:rPr>
        <w:t>___</w:t>
      </w:r>
    </w:p>
    <w:p w14:paraId="3D9C0B0B" w14:textId="77777777" w:rsidR="00B348A1" w:rsidRPr="00FC40BA" w:rsidRDefault="00B348A1" w:rsidP="00B348A1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(Подпись)</w:t>
      </w:r>
      <w:r>
        <w:rPr>
          <w:rFonts w:cstheme="minorHAnsi"/>
          <w:sz w:val="24"/>
          <w:vertAlign w:val="subscript"/>
        </w:rPr>
        <w:tab/>
      </w:r>
      <w:r>
        <w:rPr>
          <w:rFonts w:cstheme="minorHAnsi"/>
          <w:sz w:val="24"/>
          <w:vertAlign w:val="subscript"/>
        </w:rPr>
        <w:tab/>
      </w:r>
    </w:p>
    <w:p w14:paraId="2660892D" w14:textId="77777777" w:rsidR="00B348A1" w:rsidRDefault="00B348A1" w:rsidP="00DE7DCE">
      <w:pPr>
        <w:spacing w:before="240" w:after="0" w:line="168" w:lineRule="auto"/>
        <w:jc w:val="right"/>
        <w:rPr>
          <w:rFonts w:cstheme="minorHAnsi"/>
        </w:rPr>
      </w:pPr>
      <w:r>
        <w:rPr>
          <w:rFonts w:cstheme="minorHAnsi"/>
        </w:rPr>
        <w:t>_____</w:t>
      </w:r>
      <w:r w:rsidRPr="00302852">
        <w:rPr>
          <w:rFonts w:cstheme="minorHAnsi"/>
        </w:rPr>
        <w:t>_________________</w:t>
      </w:r>
    </w:p>
    <w:p w14:paraId="607B5791" w14:textId="77777777" w:rsidR="00B348A1" w:rsidRDefault="00DE7DCE" w:rsidP="00DE7DCE">
      <w:pPr>
        <w:spacing w:line="168" w:lineRule="auto"/>
        <w:jc w:val="right"/>
        <w:rPr>
          <w:rFonts w:cstheme="minorHAnsi"/>
        </w:rPr>
      </w:pPr>
      <w:r>
        <w:rPr>
          <w:rFonts w:cstheme="minorHAnsi"/>
          <w:sz w:val="24"/>
          <w:vertAlign w:val="subscript"/>
        </w:rPr>
        <w:t xml:space="preserve">       </w:t>
      </w:r>
      <w:r w:rsidR="00B348A1" w:rsidRPr="00FC40BA">
        <w:rPr>
          <w:rFonts w:cstheme="minorHAnsi"/>
          <w:sz w:val="24"/>
          <w:vertAlign w:val="subscript"/>
        </w:rPr>
        <w:t>(Расшифровка подписи)</w:t>
      </w:r>
      <w:r w:rsidR="00B348A1">
        <w:rPr>
          <w:rFonts w:cstheme="minorHAnsi"/>
          <w:sz w:val="24"/>
          <w:vertAlign w:val="subscript"/>
        </w:rPr>
        <w:tab/>
      </w:r>
    </w:p>
    <w:p w14:paraId="76DB35CE" w14:textId="77777777" w:rsidR="00DE7DCE" w:rsidRPr="00FF3785" w:rsidRDefault="00DE7DCE" w:rsidP="00DE7DCE">
      <w:pPr>
        <w:jc w:val="center"/>
        <w:rPr>
          <w:rFonts w:cstheme="minorHAnsi"/>
          <w:color w:val="FF0000"/>
        </w:rPr>
      </w:pPr>
      <w:r w:rsidRPr="00FF3785">
        <w:rPr>
          <w:rFonts w:cstheme="minorHAnsi"/>
          <w:color w:val="FF0000"/>
        </w:rPr>
        <w:lastRenderedPageBreak/>
        <w:t>ПРИМЕЧАНИЕ!</w:t>
      </w:r>
    </w:p>
    <w:p w14:paraId="30980E7B" w14:textId="4363746A" w:rsidR="000F3B4C" w:rsidRPr="00302852" w:rsidRDefault="00DD6B19" w:rsidP="00CA346A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переносы осуществляются только в рамках одного юридического лица холдинга</w:t>
      </w:r>
    </w:p>
    <w:p w14:paraId="547059F3" w14:textId="3F0A55F9" w:rsidR="00DD6B19" w:rsidRDefault="008E69FD" w:rsidP="00CA346A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способы</w:t>
      </w:r>
      <w:r w:rsidR="00DD6B19" w:rsidRPr="00302852">
        <w:rPr>
          <w:rFonts w:cstheme="minorHAnsi"/>
        </w:rPr>
        <w:t xml:space="preserve"> оплаты заявок должны быть одинаковые (обе заявки должны быт</w:t>
      </w:r>
      <w:r w:rsidR="00944D6D" w:rsidRPr="00302852">
        <w:rPr>
          <w:rFonts w:cstheme="minorHAnsi"/>
        </w:rPr>
        <w:t xml:space="preserve">ь оплачены </w:t>
      </w:r>
      <w:r w:rsidR="00D90685" w:rsidRPr="00302852">
        <w:rPr>
          <w:rFonts w:cstheme="minorHAnsi"/>
        </w:rPr>
        <w:t xml:space="preserve">от физического лица </w:t>
      </w:r>
      <w:r w:rsidR="00DD6B19" w:rsidRPr="00302852">
        <w:rPr>
          <w:rFonts w:cstheme="minorHAnsi"/>
        </w:rPr>
        <w:t>через платежные системы</w:t>
      </w:r>
      <w:r w:rsidR="00EB04C3" w:rsidRPr="00302852">
        <w:rPr>
          <w:rFonts w:cstheme="minorHAnsi"/>
        </w:rPr>
        <w:t>, либо иным способом оплаты, кроме безналичного</w:t>
      </w:r>
      <w:r w:rsidR="00DD6B19" w:rsidRPr="00302852">
        <w:rPr>
          <w:rFonts w:cstheme="minorHAnsi"/>
        </w:rPr>
        <w:t>)</w:t>
      </w:r>
    </w:p>
    <w:p w14:paraId="6170AC57" w14:textId="77777777" w:rsidR="008148CC" w:rsidRPr="008148CC" w:rsidRDefault="00676F0C" w:rsidP="00676F0C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переносы</w:t>
      </w:r>
      <w:r w:rsidRPr="00676F0C">
        <w:rPr>
          <w:rFonts w:cstheme="minorHAnsi"/>
        </w:rPr>
        <w:t xml:space="preserve"> осуществляются по заявлению, отправленному на почту </w:t>
      </w:r>
      <w:hyperlink r:id="rId5" w:history="1">
        <w:r w:rsidRPr="003D36B0">
          <w:rPr>
            <w:rStyle w:val="a4"/>
            <w:rFonts w:cstheme="minorHAnsi"/>
          </w:rPr>
          <w:t>finance@r-express.ru</w:t>
        </w:r>
      </w:hyperlink>
    </w:p>
    <w:p w14:paraId="7A622C9B" w14:textId="4D1CB5A0" w:rsidR="00676F0C" w:rsidRPr="00676F0C" w:rsidRDefault="00676F0C" w:rsidP="008148CC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E9505BA" w14:textId="77777777" w:rsidR="00676F0C" w:rsidRPr="00676F0C" w:rsidRDefault="00676F0C" w:rsidP="00676F0C">
      <w:pPr>
        <w:jc w:val="both"/>
        <w:rPr>
          <w:rFonts w:cstheme="minorHAnsi"/>
        </w:rPr>
      </w:pPr>
    </w:p>
    <w:p w14:paraId="7537B43D" w14:textId="77777777" w:rsidR="00DD6B19" w:rsidRPr="00302852" w:rsidRDefault="00DD6B19" w:rsidP="00DD6B19">
      <w:pPr>
        <w:pStyle w:val="a3"/>
        <w:rPr>
          <w:rFonts w:cstheme="minorHAnsi"/>
        </w:rPr>
      </w:pPr>
    </w:p>
    <w:sectPr w:rsidR="00DD6B19" w:rsidRPr="00302852" w:rsidSect="00DE7D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4A"/>
    <w:rsid w:val="00045DC3"/>
    <w:rsid w:val="00084215"/>
    <w:rsid w:val="000F3B4C"/>
    <w:rsid w:val="0011374F"/>
    <w:rsid w:val="002C7557"/>
    <w:rsid w:val="0030078C"/>
    <w:rsid w:val="00302852"/>
    <w:rsid w:val="003A6932"/>
    <w:rsid w:val="003D14B4"/>
    <w:rsid w:val="00421E8D"/>
    <w:rsid w:val="004D3640"/>
    <w:rsid w:val="00516239"/>
    <w:rsid w:val="005517A3"/>
    <w:rsid w:val="005C2C78"/>
    <w:rsid w:val="00612209"/>
    <w:rsid w:val="00663C14"/>
    <w:rsid w:val="00676F0C"/>
    <w:rsid w:val="006D2EC6"/>
    <w:rsid w:val="00705454"/>
    <w:rsid w:val="00805FC3"/>
    <w:rsid w:val="008148CC"/>
    <w:rsid w:val="00831239"/>
    <w:rsid w:val="008A1294"/>
    <w:rsid w:val="008C0E86"/>
    <w:rsid w:val="008E69FD"/>
    <w:rsid w:val="00944D6D"/>
    <w:rsid w:val="0097284A"/>
    <w:rsid w:val="00B348A1"/>
    <w:rsid w:val="00B402AC"/>
    <w:rsid w:val="00B42BEA"/>
    <w:rsid w:val="00C26100"/>
    <w:rsid w:val="00CA346A"/>
    <w:rsid w:val="00D83866"/>
    <w:rsid w:val="00D90685"/>
    <w:rsid w:val="00DA20B0"/>
    <w:rsid w:val="00DD59AC"/>
    <w:rsid w:val="00DD6B19"/>
    <w:rsid w:val="00DE7DCE"/>
    <w:rsid w:val="00EB04C3"/>
    <w:rsid w:val="00E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A7DA"/>
  <w15:docId w15:val="{BFFA61E1-757C-436D-824A-37D8A34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F0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fiz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Zayavlenie_na_perenos_fiz_RE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6</cp:revision>
  <dcterms:created xsi:type="dcterms:W3CDTF">2022-10-13T14:14:00Z</dcterms:created>
  <dcterms:modified xsi:type="dcterms:W3CDTF">2025-07-19T15:13:00Z</dcterms:modified>
</cp:coreProperties>
</file>